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73B7" w14:textId="77777777" w:rsidR="00FE067E" w:rsidRDefault="00CD36CF" w:rsidP="00EF6030">
      <w:pPr>
        <w:pStyle w:val="TitlePageOrigin"/>
      </w:pPr>
      <w:r>
        <w:t>WEST virginia legislature</w:t>
      </w:r>
    </w:p>
    <w:p w14:paraId="0E9B2779" w14:textId="77777777" w:rsidR="00CD36CF" w:rsidRDefault="00CD36CF" w:rsidP="00EF6030">
      <w:pPr>
        <w:pStyle w:val="TitlePageSession"/>
      </w:pPr>
      <w:r>
        <w:t>20</w:t>
      </w:r>
      <w:r w:rsidR="006565E8">
        <w:t>2</w:t>
      </w:r>
      <w:r w:rsidR="00C341F5">
        <w:t>6</w:t>
      </w:r>
      <w:r>
        <w:t xml:space="preserve"> regular session</w:t>
      </w:r>
    </w:p>
    <w:p w14:paraId="71460753" w14:textId="77777777" w:rsidR="00CD36CF" w:rsidRDefault="004520A5" w:rsidP="00EF6030">
      <w:pPr>
        <w:pStyle w:val="TitlePageBillPrefix"/>
      </w:pPr>
      <w:sdt>
        <w:sdtPr>
          <w:tag w:val="IntroDate"/>
          <w:id w:val="-1236936958"/>
          <w:placeholder>
            <w:docPart w:val="4E145B30E6DC4CD6A90785D985FF2CC5"/>
          </w:placeholder>
          <w:text/>
        </w:sdtPr>
        <w:sdtEndPr/>
        <w:sdtContent>
          <w:r w:rsidR="00AC3B58">
            <w:t>Committee Substitute</w:t>
          </w:r>
        </w:sdtContent>
      </w:sdt>
    </w:p>
    <w:p w14:paraId="2693E81A" w14:textId="77777777" w:rsidR="00AC3B58" w:rsidRPr="00AC3B58" w:rsidRDefault="00AC3B58" w:rsidP="00EF6030">
      <w:pPr>
        <w:pStyle w:val="TitlePageBillPrefix"/>
      </w:pPr>
      <w:r>
        <w:t>for</w:t>
      </w:r>
    </w:p>
    <w:p w14:paraId="133BE51F" w14:textId="77777777" w:rsidR="00CD36CF" w:rsidRDefault="004520A5" w:rsidP="00EF6030">
      <w:pPr>
        <w:pStyle w:val="BillNumber"/>
      </w:pPr>
      <w:sdt>
        <w:sdtPr>
          <w:tag w:val="Chamber"/>
          <w:id w:val="893011969"/>
          <w:lock w:val="sdtLocked"/>
          <w:placeholder>
            <w:docPart w:val="36124275F05442BF9B424C3ECF29CC81"/>
          </w:placeholder>
          <w:dropDownList>
            <w:listItem w:displayText="House" w:value="House"/>
            <w:listItem w:displayText="Senate" w:value="Senate"/>
          </w:dropDownList>
        </w:sdtPr>
        <w:sdtEndPr/>
        <w:sdtContent>
          <w:r w:rsidR="00B2099D">
            <w:t>Senate</w:t>
          </w:r>
        </w:sdtContent>
      </w:sdt>
      <w:r w:rsidR="00303684">
        <w:t xml:space="preserve"> </w:t>
      </w:r>
      <w:r w:rsidR="00CD36CF">
        <w:t xml:space="preserve">Bill </w:t>
      </w:r>
      <w:sdt>
        <w:sdtPr>
          <w:tag w:val="BNum"/>
          <w:id w:val="1645317809"/>
          <w:lock w:val="sdtLocked"/>
          <w:placeholder>
            <w:docPart w:val="519C71DC14F645BB986D376DFF2C3D32"/>
          </w:placeholder>
          <w:text/>
        </w:sdtPr>
        <w:sdtEndPr/>
        <w:sdtContent>
          <w:r w:rsidR="00B2099D" w:rsidRPr="00B2099D">
            <w:t>772</w:t>
          </w:r>
        </w:sdtContent>
      </w:sdt>
    </w:p>
    <w:p w14:paraId="7BD18829" w14:textId="77777777" w:rsidR="00B2099D" w:rsidRDefault="00B2099D" w:rsidP="00EF6030">
      <w:pPr>
        <w:pStyle w:val="References"/>
        <w:rPr>
          <w:smallCaps/>
        </w:rPr>
      </w:pPr>
      <w:r>
        <w:rPr>
          <w:smallCaps/>
        </w:rPr>
        <w:t>By Senator Barrett</w:t>
      </w:r>
    </w:p>
    <w:p w14:paraId="09051B61" w14:textId="77777777" w:rsidR="00F44A92" w:rsidRDefault="00CD36CF" w:rsidP="00EF6030">
      <w:pPr>
        <w:pStyle w:val="References"/>
        <w:sectPr w:rsidR="00F44A92" w:rsidSect="00B20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8E126781F2A4F79A4F2352CE791D3A6"/>
          </w:placeholder>
          <w:text/>
        </w:sdtPr>
        <w:sdtEndPr/>
        <w:sdtContent>
          <w:r w:rsidR="008F3587">
            <w:t>February 10, 2026</w:t>
          </w:r>
        </w:sdtContent>
      </w:sdt>
      <w:r w:rsidR="00EC1FC5">
        <w:t xml:space="preserve">, from the Committee on </w:t>
      </w:r>
      <w:sdt>
        <w:sdtPr>
          <w:tag w:val="References"/>
          <w:id w:val="-1043047873"/>
          <w:placeholder>
            <w:docPart w:val="41D737A94AA6416E9D6184FB999D731E"/>
          </w:placeholder>
          <w:text w:multiLine="1"/>
        </w:sdtPr>
        <w:sdtEndPr/>
        <w:sdtContent>
          <w:r w:rsidR="008F3587">
            <w:t>Finance</w:t>
          </w:r>
        </w:sdtContent>
      </w:sdt>
      <w:r>
        <w:t>]</w:t>
      </w:r>
    </w:p>
    <w:p w14:paraId="30618C0D" w14:textId="08C1BB15" w:rsidR="00B2099D" w:rsidRDefault="00B2099D" w:rsidP="00EF6030">
      <w:pPr>
        <w:pStyle w:val="References"/>
      </w:pPr>
    </w:p>
    <w:p w14:paraId="29468BA4" w14:textId="77777777" w:rsidR="00B2099D" w:rsidRDefault="00B2099D" w:rsidP="00B2099D">
      <w:pPr>
        <w:pStyle w:val="TitlePageOrigin"/>
      </w:pPr>
    </w:p>
    <w:p w14:paraId="1267DFE8" w14:textId="77777777" w:rsidR="00B2099D" w:rsidRPr="00427DA2" w:rsidRDefault="00B2099D" w:rsidP="00B2099D">
      <w:pPr>
        <w:pStyle w:val="TitlePageOrigin"/>
        <w:rPr>
          <w:color w:val="auto"/>
        </w:rPr>
      </w:pPr>
    </w:p>
    <w:p w14:paraId="36058C24" w14:textId="77777777" w:rsidR="00B2099D" w:rsidRPr="00427DA2" w:rsidRDefault="00B2099D" w:rsidP="00F44A92">
      <w:pPr>
        <w:pStyle w:val="TitleSection"/>
        <w:rPr>
          <w:color w:val="auto"/>
        </w:rPr>
      </w:pPr>
      <w:r w:rsidRPr="00427DA2">
        <w:rPr>
          <w:color w:val="auto"/>
        </w:rPr>
        <w:lastRenderedPageBreak/>
        <w:t>A BILL finding and declaring certain claims against the state and its agencies to be moral obligations of the state; and directing the Auditor to issue warrants for the payment thereof.</w:t>
      </w:r>
    </w:p>
    <w:p w14:paraId="0DDE1826" w14:textId="77777777" w:rsidR="00B2099D" w:rsidRPr="00427DA2" w:rsidRDefault="00B2099D" w:rsidP="00F44A92">
      <w:pPr>
        <w:pStyle w:val="EnactingClause"/>
        <w:rPr>
          <w:color w:val="auto"/>
        </w:rPr>
        <w:sectPr w:rsidR="00B2099D" w:rsidRPr="00427DA2" w:rsidSect="00F44A92">
          <w:pgSz w:w="12240" w:h="15840" w:code="1"/>
          <w:pgMar w:top="1440" w:right="1440" w:bottom="1440" w:left="1440" w:header="720" w:footer="720" w:gutter="0"/>
          <w:lnNumType w:countBy="1" w:restart="newSection"/>
          <w:pgNumType w:start="0"/>
          <w:cols w:space="720"/>
          <w:titlePg/>
          <w:docGrid w:linePitch="360"/>
        </w:sectPr>
      </w:pPr>
      <w:r w:rsidRPr="00427DA2">
        <w:rPr>
          <w:color w:val="auto"/>
        </w:rPr>
        <w:t>Be it enacted by the Legislature of West Virginia:</w:t>
      </w:r>
    </w:p>
    <w:p w14:paraId="1C511FD5" w14:textId="77777777" w:rsidR="00B2099D" w:rsidRPr="00427DA2" w:rsidRDefault="00B2099D" w:rsidP="00F44A92">
      <w:pPr>
        <w:pStyle w:val="SectionHeading"/>
        <w:widowControl/>
        <w:rPr>
          <w:color w:val="auto"/>
        </w:rPr>
      </w:pPr>
      <w:r w:rsidRPr="00427DA2">
        <w:rPr>
          <w:rFonts w:cs="Arial"/>
          <w:color w:val="auto"/>
        </w:rPr>
        <w:t>§</w:t>
      </w:r>
      <w:r w:rsidRPr="00427DA2">
        <w:rPr>
          <w:color w:val="auto"/>
        </w:rPr>
        <w:t xml:space="preserve">1. Finding and declaring certain claims against the </w:t>
      </w:r>
      <w:r>
        <w:rPr>
          <w:color w:val="auto"/>
        </w:rPr>
        <w:t>Department of Education; Department of Health and Human Resources; Department of Health Facilities; Division of Corrections; Division of Highways; Division of Motor Vehicles; and West Virginia Army National Guard</w:t>
      </w:r>
      <w:r w:rsidRPr="003C6E2F">
        <w:rPr>
          <w:color w:val="auto"/>
        </w:rPr>
        <w:t>,</w:t>
      </w:r>
      <w:r>
        <w:rPr>
          <w:color w:val="auto"/>
        </w:rPr>
        <w:t xml:space="preserve"> </w:t>
      </w:r>
      <w:r w:rsidRPr="00427DA2">
        <w:rPr>
          <w:color w:val="auto"/>
        </w:rPr>
        <w:t>to be moral obligations of the state and directing payment thereof.</w:t>
      </w:r>
    </w:p>
    <w:p w14:paraId="6F3EE06E" w14:textId="77777777" w:rsidR="00B2099D" w:rsidRPr="00427DA2" w:rsidRDefault="00B2099D" w:rsidP="00F44A92">
      <w:pPr>
        <w:pStyle w:val="SectionBody"/>
        <w:widowControl/>
        <w:rPr>
          <w:color w:val="auto"/>
        </w:rPr>
      </w:pPr>
      <w:r w:rsidRPr="00427DA2">
        <w:rPr>
          <w:color w:val="auto"/>
        </w:rPr>
        <w:t>The Legislature has considered the findings of fact and recommendations reported to it by the Legislative Claims Commission concerning various claims against the state and agencies thereof and, in respect to each of the following claims, the Legislature adopts those findings of fact as its own and in respect of the claims herein, the Legislature has independently made findings of fact and determinations of award and hereby declares it to be the moral obligation of the state to pay each such claim in the amount specified below and directs the Auditor to issue warrants for the payment thereof out of any fund appropriated and available for the purpose.</w:t>
      </w:r>
    </w:p>
    <w:p w14:paraId="5A34C2B0" w14:textId="77777777" w:rsidR="00B2099D" w:rsidRPr="00514E6E" w:rsidRDefault="00B2099D" w:rsidP="00F44A92">
      <w:pPr>
        <w:suppressLineNumbers/>
        <w:spacing w:before="160" w:line="360" w:lineRule="auto"/>
        <w:ind w:left="720"/>
        <w:rPr>
          <w:rFonts w:eastAsia="Calibri"/>
          <w:i/>
          <w:color w:val="auto"/>
        </w:rPr>
      </w:pPr>
      <w:bookmarkStart w:id="0" w:name="_Hlk157165286"/>
      <w:bookmarkStart w:id="1" w:name="_Hlk157169350"/>
      <w:r w:rsidRPr="00514E6E">
        <w:rPr>
          <w:rFonts w:eastAsia="Calibri"/>
          <w:i/>
          <w:color w:val="auto"/>
        </w:rPr>
        <w:t>(a)</w:t>
      </w:r>
      <w:r w:rsidRPr="00514E6E">
        <w:rPr>
          <w:rFonts w:eastAsia="Calibri"/>
          <w:i/>
          <w:color w:val="auto"/>
        </w:rPr>
        <w:tab/>
        <w:t>Claim against the Department of Education:</w:t>
      </w:r>
    </w:p>
    <w:p w14:paraId="351DB4FA" w14:textId="77777777" w:rsidR="00B2099D" w:rsidRPr="00514E6E" w:rsidRDefault="00B2099D" w:rsidP="00F44A92">
      <w:pPr>
        <w:suppressLineNumbers/>
        <w:jc w:val="center"/>
        <w:outlineLvl w:val="2"/>
        <w:rPr>
          <w:rFonts w:eastAsia="Calibri"/>
          <w:caps/>
          <w:color w:val="auto"/>
        </w:rPr>
      </w:pPr>
      <w:bookmarkStart w:id="2" w:name="_Hlk124772971"/>
      <w:r w:rsidRPr="00514E6E">
        <w:rPr>
          <w:rFonts w:eastAsia="Calibri"/>
          <w:caps/>
          <w:color w:val="auto"/>
        </w:rPr>
        <w:t>(TO BE PAID FROM General REVENUE FUND</w:t>
      </w:r>
      <w:r>
        <w:rPr>
          <w:rFonts w:eastAsia="Calibri"/>
          <w:caps/>
          <w:color w:val="auto"/>
        </w:rPr>
        <w:t>)</w:t>
      </w:r>
    </w:p>
    <w:bookmarkEnd w:id="2"/>
    <w:p w14:paraId="4FB4A8E5" w14:textId="77777777" w:rsidR="00B2099D" w:rsidRPr="00514E6E" w:rsidRDefault="00B2099D" w:rsidP="00F44A92">
      <w:pPr>
        <w:numPr>
          <w:ilvl w:val="0"/>
          <w:numId w:val="4"/>
        </w:numPr>
        <w:suppressLineNumbers/>
        <w:tabs>
          <w:tab w:val="left" w:pos="1440"/>
          <w:tab w:val="decimal" w:leader="dot" w:pos="8640"/>
        </w:tabs>
        <w:ind w:left="1440" w:hanging="720"/>
        <w:rPr>
          <w:rFonts w:eastAsia="Calibri"/>
          <w:color w:val="auto"/>
        </w:rPr>
      </w:pPr>
      <w:r w:rsidRPr="00514E6E">
        <w:rPr>
          <w:rFonts w:eastAsia="Calibri"/>
          <w:color w:val="auto"/>
        </w:rPr>
        <w:t>Sorenson</w:t>
      </w:r>
      <w:r w:rsidRPr="00514E6E">
        <w:rPr>
          <w:rFonts w:eastAsia="Calibri"/>
          <w:color w:val="auto"/>
        </w:rPr>
        <w:tab/>
        <w:t>……………………</w:t>
      </w:r>
      <w:r>
        <w:rPr>
          <w:rFonts w:eastAsia="Calibri"/>
          <w:color w:val="auto"/>
        </w:rPr>
        <w:t>$</w:t>
      </w:r>
      <w:r w:rsidRPr="00514E6E">
        <w:rPr>
          <w:rFonts w:eastAsia="Calibri"/>
          <w:color w:val="auto"/>
        </w:rPr>
        <w:t>513.08</w:t>
      </w:r>
    </w:p>
    <w:p w14:paraId="60C03D5E" w14:textId="77777777" w:rsidR="00B2099D" w:rsidRPr="00514E6E" w:rsidRDefault="00B2099D" w:rsidP="00F44A92">
      <w:pPr>
        <w:suppressLineNumbers/>
        <w:spacing w:before="160" w:line="360" w:lineRule="auto"/>
        <w:ind w:left="1440" w:hanging="720"/>
        <w:rPr>
          <w:rFonts w:eastAsia="Calibri"/>
          <w:i/>
          <w:color w:val="auto"/>
        </w:rPr>
      </w:pPr>
      <w:r>
        <w:rPr>
          <w:rFonts w:eastAsia="Calibri"/>
          <w:i/>
          <w:color w:val="auto"/>
        </w:rPr>
        <w:t xml:space="preserve">(b) </w:t>
      </w:r>
      <w:r>
        <w:rPr>
          <w:rFonts w:eastAsia="Calibri"/>
          <w:i/>
          <w:color w:val="auto"/>
        </w:rPr>
        <w:tab/>
      </w:r>
      <w:r w:rsidRPr="00514E6E">
        <w:rPr>
          <w:rFonts w:eastAsia="Calibri"/>
          <w:i/>
          <w:color w:val="auto"/>
        </w:rPr>
        <w:t>Claim against the Department of Health and Human Resources:</w:t>
      </w:r>
    </w:p>
    <w:p w14:paraId="49FF39BB" w14:textId="77777777" w:rsidR="00B2099D" w:rsidRPr="00514E6E" w:rsidRDefault="00B2099D" w:rsidP="00F44A92">
      <w:pPr>
        <w:suppressLineNumbers/>
        <w:jc w:val="center"/>
        <w:outlineLvl w:val="2"/>
        <w:rPr>
          <w:rFonts w:eastAsia="Calibri"/>
          <w:caps/>
          <w:color w:val="auto"/>
        </w:rPr>
      </w:pPr>
      <w:bookmarkStart w:id="3" w:name="_Hlk157168980"/>
      <w:r w:rsidRPr="00514E6E">
        <w:rPr>
          <w:rFonts w:eastAsia="Calibri"/>
          <w:caps/>
          <w:color w:val="auto"/>
        </w:rPr>
        <w:t>(TO BE PAID FROM General REVENUE FUND)</w:t>
      </w:r>
      <w:bookmarkStart w:id="4" w:name="_Hlk124768497"/>
    </w:p>
    <w:bookmarkEnd w:id="3"/>
    <w:p w14:paraId="5F569B11" w14:textId="77777777" w:rsidR="00B2099D" w:rsidRPr="00514E6E" w:rsidRDefault="00B2099D" w:rsidP="00F44A92">
      <w:pPr>
        <w:numPr>
          <w:ilvl w:val="0"/>
          <w:numId w:val="5"/>
        </w:numPr>
        <w:suppressLineNumbers/>
        <w:tabs>
          <w:tab w:val="left" w:pos="1440"/>
          <w:tab w:val="decimal" w:leader="dot" w:pos="8640"/>
        </w:tabs>
        <w:ind w:left="1530" w:hanging="810"/>
        <w:rPr>
          <w:rFonts w:eastAsia="Calibri"/>
          <w:color w:val="auto"/>
        </w:rPr>
      </w:pPr>
      <w:r w:rsidRPr="00514E6E">
        <w:rPr>
          <w:rFonts w:eastAsia="Times New Roman" w:cs="Arial"/>
          <w:color w:val="000000"/>
        </w:rPr>
        <w:t>FEI.com, Inc. dba FEI Systems</w:t>
      </w:r>
      <w:r w:rsidRPr="00514E6E">
        <w:rPr>
          <w:rFonts w:eastAsia="Calibri"/>
          <w:color w:val="auto"/>
        </w:rPr>
        <w:t>.</w:t>
      </w:r>
      <w:bookmarkEnd w:id="4"/>
      <w:r w:rsidRPr="00514E6E">
        <w:rPr>
          <w:rFonts w:eastAsia="Calibri"/>
          <w:color w:val="auto"/>
        </w:rPr>
        <w:t>........................................................</w:t>
      </w:r>
      <w:r w:rsidRPr="00222851">
        <w:rPr>
          <w:rFonts w:eastAsia="Calibri"/>
          <w:color w:val="auto"/>
        </w:rPr>
        <w:t>$34,403.8</w:t>
      </w:r>
      <w:r>
        <w:rPr>
          <w:rFonts w:eastAsia="Calibri"/>
          <w:color w:val="auto"/>
        </w:rPr>
        <w:t>1</w:t>
      </w:r>
    </w:p>
    <w:p w14:paraId="1887B6BE" w14:textId="77777777" w:rsidR="00B2099D" w:rsidRPr="00514E6E" w:rsidRDefault="00B2099D" w:rsidP="00F44A92">
      <w:pPr>
        <w:suppressLineNumbers/>
        <w:spacing w:before="160" w:line="360" w:lineRule="auto"/>
        <w:ind w:left="1440" w:hanging="720"/>
        <w:rPr>
          <w:rFonts w:eastAsia="Calibri"/>
          <w:i/>
          <w:color w:val="000000"/>
        </w:rPr>
      </w:pPr>
      <w:r>
        <w:rPr>
          <w:rFonts w:eastAsia="Calibri"/>
          <w:i/>
          <w:color w:val="000000"/>
        </w:rPr>
        <w:t>(c)</w:t>
      </w:r>
      <w:r>
        <w:rPr>
          <w:rFonts w:eastAsia="Calibri"/>
          <w:i/>
          <w:color w:val="000000"/>
        </w:rPr>
        <w:tab/>
      </w:r>
      <w:r w:rsidRPr="00514E6E">
        <w:rPr>
          <w:rFonts w:eastAsia="Calibri"/>
          <w:i/>
          <w:color w:val="000000"/>
        </w:rPr>
        <w:t>Claim against Department of Health Facilities:</w:t>
      </w:r>
    </w:p>
    <w:p w14:paraId="297A4927" w14:textId="77777777" w:rsidR="00B2099D" w:rsidRPr="00514E6E" w:rsidRDefault="00B2099D" w:rsidP="00F44A92">
      <w:pPr>
        <w:suppressLineNumbers/>
        <w:spacing w:before="160" w:line="360" w:lineRule="auto"/>
        <w:ind w:left="2160"/>
        <w:rPr>
          <w:rFonts w:eastAsia="Calibri"/>
          <w:iCs/>
          <w:color w:val="000000"/>
        </w:rPr>
      </w:pPr>
      <w:r w:rsidRPr="00514E6E">
        <w:rPr>
          <w:rFonts w:eastAsia="Calibri"/>
          <w:iCs/>
          <w:color w:val="000000"/>
        </w:rPr>
        <w:t>(TO BE PAID FROM GENERAL REVENUE FUND)</w:t>
      </w:r>
    </w:p>
    <w:p w14:paraId="53552480" w14:textId="77777777" w:rsidR="00B2099D" w:rsidRPr="00514E6E" w:rsidRDefault="00B2099D" w:rsidP="00F44A92">
      <w:pPr>
        <w:suppressLineNumbers/>
        <w:spacing w:before="160" w:line="360" w:lineRule="auto"/>
        <w:ind w:left="1440" w:hanging="720"/>
        <w:rPr>
          <w:rFonts w:eastAsia="Calibri"/>
          <w:iCs/>
          <w:color w:val="000000"/>
        </w:rPr>
      </w:pPr>
      <w:r w:rsidRPr="00514E6E">
        <w:rPr>
          <w:rFonts w:eastAsia="Calibri"/>
          <w:iCs/>
          <w:color w:val="000000"/>
        </w:rPr>
        <w:t>(1)</w:t>
      </w:r>
      <w:r w:rsidRPr="00514E6E">
        <w:rPr>
          <w:rFonts w:eastAsia="Calibri"/>
          <w:iCs/>
          <w:color w:val="000000"/>
        </w:rPr>
        <w:tab/>
        <w:t>Athena Consulting LLC…………………………………………</w:t>
      </w:r>
      <w:r>
        <w:rPr>
          <w:rFonts w:eastAsia="Calibri"/>
          <w:iCs/>
          <w:color w:val="000000"/>
        </w:rPr>
        <w:t>….</w:t>
      </w:r>
      <w:r w:rsidRPr="00514E6E">
        <w:rPr>
          <w:rFonts w:eastAsia="Calibri"/>
          <w:iCs/>
          <w:color w:val="000000"/>
        </w:rPr>
        <w:t>………..$571.98</w:t>
      </w:r>
    </w:p>
    <w:p w14:paraId="04661959" w14:textId="77777777" w:rsidR="00B2099D" w:rsidRPr="00514E6E" w:rsidRDefault="00B2099D" w:rsidP="00F44A92">
      <w:pPr>
        <w:suppressLineNumbers/>
        <w:spacing w:before="160" w:line="360" w:lineRule="auto"/>
        <w:ind w:left="1440" w:hanging="720"/>
        <w:rPr>
          <w:rFonts w:eastAsia="Calibri"/>
          <w:i/>
          <w:color w:val="auto"/>
        </w:rPr>
      </w:pPr>
      <w:r>
        <w:rPr>
          <w:rFonts w:eastAsia="Calibri"/>
          <w:i/>
          <w:color w:val="auto"/>
        </w:rPr>
        <w:t xml:space="preserve">(d) </w:t>
      </w:r>
      <w:r>
        <w:rPr>
          <w:rFonts w:eastAsia="Calibri"/>
          <w:i/>
          <w:color w:val="auto"/>
        </w:rPr>
        <w:tab/>
      </w:r>
      <w:r w:rsidRPr="00514E6E">
        <w:rPr>
          <w:rFonts w:eastAsia="Calibri"/>
          <w:i/>
          <w:color w:val="auto"/>
        </w:rPr>
        <w:t>Claim against the</w:t>
      </w:r>
      <w:r>
        <w:rPr>
          <w:rFonts w:eastAsia="Calibri"/>
          <w:i/>
          <w:color w:val="auto"/>
        </w:rPr>
        <w:t xml:space="preserve"> Division</w:t>
      </w:r>
      <w:r w:rsidRPr="000456AD">
        <w:rPr>
          <w:rFonts w:eastAsia="Calibri"/>
          <w:i/>
          <w:color w:val="auto"/>
        </w:rPr>
        <w:t xml:space="preserve"> of Corrections a</w:t>
      </w:r>
      <w:r>
        <w:rPr>
          <w:rFonts w:eastAsia="Calibri"/>
          <w:i/>
          <w:color w:val="auto"/>
        </w:rPr>
        <w:t>nd Rehabilitation</w:t>
      </w:r>
      <w:r w:rsidRPr="00514E6E">
        <w:rPr>
          <w:rFonts w:eastAsia="Calibri"/>
          <w:i/>
          <w:color w:val="auto"/>
        </w:rPr>
        <w:t>:</w:t>
      </w:r>
    </w:p>
    <w:p w14:paraId="5BE70C73" w14:textId="77777777" w:rsidR="00B2099D" w:rsidRPr="00514E6E" w:rsidRDefault="00B2099D" w:rsidP="00F44A92">
      <w:pPr>
        <w:suppressLineNumbers/>
        <w:ind w:left="1440" w:firstLine="720"/>
        <w:outlineLvl w:val="2"/>
        <w:rPr>
          <w:rFonts w:eastAsia="Calibri"/>
          <w:caps/>
          <w:color w:val="auto"/>
        </w:rPr>
      </w:pPr>
      <w:bookmarkStart w:id="5" w:name="_Hlk124777295"/>
      <w:r w:rsidRPr="00514E6E">
        <w:rPr>
          <w:rFonts w:eastAsia="Calibri"/>
          <w:caps/>
          <w:color w:val="auto"/>
        </w:rPr>
        <w:lastRenderedPageBreak/>
        <w:t>(TO BE PAID FROM GeNERAL REVENUE FUND)</w:t>
      </w:r>
    </w:p>
    <w:bookmarkEnd w:id="5"/>
    <w:p w14:paraId="49D57C8E" w14:textId="77777777" w:rsidR="00B2099D" w:rsidRPr="00514E6E" w:rsidRDefault="00B2099D" w:rsidP="00F44A92">
      <w:pPr>
        <w:numPr>
          <w:ilvl w:val="0"/>
          <w:numId w:val="7"/>
        </w:numPr>
        <w:suppressLineNumbers/>
        <w:tabs>
          <w:tab w:val="left" w:pos="1440"/>
          <w:tab w:val="decimal" w:leader="dot" w:pos="8640"/>
        </w:tabs>
        <w:ind w:left="1440" w:hanging="720"/>
        <w:rPr>
          <w:rFonts w:eastAsia="Calibri"/>
          <w:color w:val="auto"/>
        </w:rPr>
      </w:pPr>
      <w:r w:rsidRPr="00514E6E">
        <w:rPr>
          <w:rFonts w:eastAsia="Calibri"/>
          <w:color w:val="auto"/>
        </w:rPr>
        <w:t>John Michael Dignazio, Jr.</w:t>
      </w:r>
      <w:bookmarkStart w:id="6" w:name="_Hlk220573871"/>
      <w:r w:rsidRPr="00514E6E">
        <w:rPr>
          <w:rFonts w:eastAsia="Calibri"/>
          <w:color w:val="auto"/>
        </w:rPr>
        <w:tab/>
      </w:r>
      <w:bookmarkEnd w:id="6"/>
      <w:r w:rsidRPr="00514E6E">
        <w:rPr>
          <w:rFonts w:eastAsia="Calibri"/>
          <w:color w:val="auto"/>
        </w:rPr>
        <w:t>$240.00</w:t>
      </w:r>
    </w:p>
    <w:p w14:paraId="1E183931" w14:textId="77777777" w:rsidR="00B2099D" w:rsidRDefault="00B2099D" w:rsidP="00F44A92">
      <w:pPr>
        <w:pStyle w:val="ClaimAgency"/>
        <w:numPr>
          <w:ilvl w:val="0"/>
          <w:numId w:val="0"/>
        </w:numPr>
        <w:ind w:left="720"/>
      </w:pPr>
      <w:r>
        <w:t>(e)</w:t>
      </w:r>
      <w:r>
        <w:tab/>
      </w:r>
      <w:r w:rsidRPr="00DE68E9">
        <w:t>Claims against Department of Transportation, Division of Highways:</w:t>
      </w:r>
    </w:p>
    <w:p w14:paraId="2256CBF8" w14:textId="77777777" w:rsidR="00B2099D" w:rsidRPr="00427DA2" w:rsidRDefault="00B2099D" w:rsidP="00F44A92">
      <w:pPr>
        <w:pStyle w:val="FundSource"/>
      </w:pPr>
      <w:r w:rsidRPr="00427DA2">
        <w:t>(TO BE PAID FROM STATE ROAD FUND)</w:t>
      </w:r>
    </w:p>
    <w:p w14:paraId="76DBA149" w14:textId="77777777" w:rsidR="00B2099D" w:rsidRDefault="00B2099D" w:rsidP="00F44A92">
      <w:pPr>
        <w:pStyle w:val="ClaimItem"/>
        <w:numPr>
          <w:ilvl w:val="0"/>
          <w:numId w:val="6"/>
        </w:numPr>
      </w:pPr>
      <w:bookmarkStart w:id="7" w:name="_Hlk157170000"/>
      <w:r>
        <w:t xml:space="preserve"> </w:t>
      </w:r>
      <w:bookmarkEnd w:id="7"/>
      <w:r>
        <w:t>Ra'ed J. Abdel-Hadi</w:t>
      </w:r>
      <w:r w:rsidRPr="00514E6E">
        <w:tab/>
      </w:r>
      <w:r>
        <w:t>$500.00</w:t>
      </w:r>
    </w:p>
    <w:p w14:paraId="62C77690" w14:textId="77777777" w:rsidR="00B2099D" w:rsidRDefault="00B2099D" w:rsidP="00F44A92">
      <w:pPr>
        <w:pStyle w:val="ClaimItem"/>
        <w:numPr>
          <w:ilvl w:val="0"/>
          <w:numId w:val="6"/>
        </w:numPr>
      </w:pPr>
      <w:r>
        <w:t>Addie Adkins &amp; Eric Hardman</w:t>
      </w:r>
      <w:r w:rsidRPr="00514E6E">
        <w:tab/>
      </w:r>
      <w:r>
        <w:t>$1,000.00</w:t>
      </w:r>
    </w:p>
    <w:p w14:paraId="191C54B2" w14:textId="77777777" w:rsidR="00B2099D" w:rsidRDefault="00B2099D" w:rsidP="00F44A92">
      <w:pPr>
        <w:pStyle w:val="ClaimItem"/>
        <w:numPr>
          <w:ilvl w:val="0"/>
          <w:numId w:val="6"/>
        </w:numPr>
      </w:pPr>
      <w:r>
        <w:t>David Arnold &amp; Samantha Pillo</w:t>
      </w:r>
      <w:r w:rsidRPr="00514E6E">
        <w:tab/>
      </w:r>
      <w:r w:rsidRPr="00A7562E">
        <w:t>$475.94</w:t>
      </w:r>
    </w:p>
    <w:p w14:paraId="6EE9F718" w14:textId="77777777" w:rsidR="00B2099D" w:rsidRDefault="00B2099D" w:rsidP="00F44A92">
      <w:pPr>
        <w:pStyle w:val="ClaimItem"/>
        <w:numPr>
          <w:ilvl w:val="0"/>
          <w:numId w:val="6"/>
        </w:numPr>
      </w:pPr>
      <w:r>
        <w:t>Holly Bailey on behalf of John Kennedy Bailey</w:t>
      </w:r>
      <w:r w:rsidRPr="00514E6E">
        <w:tab/>
      </w:r>
      <w:r>
        <w:t>$20,000.00</w:t>
      </w:r>
    </w:p>
    <w:p w14:paraId="20B94A08" w14:textId="77777777" w:rsidR="00B2099D" w:rsidRDefault="00B2099D" w:rsidP="00F44A92">
      <w:pPr>
        <w:pStyle w:val="ClaimItem"/>
        <w:numPr>
          <w:ilvl w:val="0"/>
          <w:numId w:val="6"/>
        </w:numPr>
      </w:pPr>
      <w:r>
        <w:t>Holly Bailey as Mother and Guardian of B. B., a minor child</w:t>
      </w:r>
      <w:r w:rsidRPr="00514E6E">
        <w:tab/>
      </w:r>
      <w:r>
        <w:t>$30,000.00</w:t>
      </w:r>
    </w:p>
    <w:p w14:paraId="7F59E78C" w14:textId="77777777" w:rsidR="00B2099D" w:rsidRDefault="00B2099D" w:rsidP="00F44A92">
      <w:pPr>
        <w:pStyle w:val="ClaimItem"/>
        <w:numPr>
          <w:ilvl w:val="0"/>
          <w:numId w:val="6"/>
        </w:numPr>
      </w:pPr>
      <w:r>
        <w:t>Joshua Beaver</w:t>
      </w:r>
      <w:r w:rsidRPr="00514E6E">
        <w:tab/>
      </w:r>
      <w:r>
        <w:t>$278.98</w:t>
      </w:r>
    </w:p>
    <w:p w14:paraId="3714F37A" w14:textId="77777777" w:rsidR="00B2099D" w:rsidRDefault="00B2099D" w:rsidP="00F44A92">
      <w:pPr>
        <w:pStyle w:val="ClaimItem"/>
        <w:numPr>
          <w:ilvl w:val="0"/>
          <w:numId w:val="6"/>
        </w:numPr>
      </w:pPr>
      <w:r>
        <w:t>Josh Bruce &amp; Ashley Bruce</w:t>
      </w:r>
      <w:r w:rsidRPr="00514E6E">
        <w:tab/>
      </w:r>
      <w:r>
        <w:t>$250.00</w:t>
      </w:r>
    </w:p>
    <w:p w14:paraId="39CD4E7C" w14:textId="77777777" w:rsidR="00B2099D" w:rsidRDefault="00B2099D" w:rsidP="00F44A92">
      <w:pPr>
        <w:pStyle w:val="ClaimItem"/>
        <w:numPr>
          <w:ilvl w:val="0"/>
          <w:numId w:val="6"/>
        </w:numPr>
      </w:pPr>
      <w:r>
        <w:t>Burns Motor Freight, Inc. &amp; Doug Burns</w:t>
      </w:r>
      <w:r w:rsidRPr="00514E6E">
        <w:tab/>
      </w:r>
      <w:r>
        <w:t>$9,000.00</w:t>
      </w:r>
    </w:p>
    <w:p w14:paraId="1448C99C" w14:textId="77777777" w:rsidR="00B2099D" w:rsidRDefault="00B2099D" w:rsidP="00F44A92">
      <w:pPr>
        <w:pStyle w:val="ClaimItem"/>
        <w:numPr>
          <w:ilvl w:val="0"/>
          <w:numId w:val="6"/>
        </w:numPr>
      </w:pPr>
      <w:r>
        <w:t>John Carter &amp; Collision Appraisal Reinspection Service</w:t>
      </w:r>
      <w:r w:rsidRPr="00514E6E">
        <w:tab/>
      </w:r>
      <w:r>
        <w:t>$500.00</w:t>
      </w:r>
    </w:p>
    <w:p w14:paraId="476B21FD" w14:textId="77777777" w:rsidR="00B2099D" w:rsidRDefault="00B2099D" w:rsidP="00F44A92">
      <w:pPr>
        <w:pStyle w:val="ClaimItem"/>
        <w:numPr>
          <w:ilvl w:val="0"/>
          <w:numId w:val="6"/>
        </w:numPr>
      </w:pPr>
      <w:r>
        <w:t>Meghan Chill</w:t>
      </w:r>
      <w:r w:rsidRPr="00514E6E">
        <w:tab/>
      </w:r>
      <w:r>
        <w:t>$1,500.00</w:t>
      </w:r>
    </w:p>
    <w:p w14:paraId="7403C937" w14:textId="77777777" w:rsidR="00B2099D" w:rsidRDefault="00B2099D" w:rsidP="00F44A92">
      <w:pPr>
        <w:pStyle w:val="ClaimItem"/>
        <w:numPr>
          <w:ilvl w:val="0"/>
          <w:numId w:val="6"/>
        </w:numPr>
      </w:pPr>
      <w:r>
        <w:t>Patrick Troy Clagett</w:t>
      </w:r>
      <w:r w:rsidRPr="00514E6E">
        <w:tab/>
      </w:r>
      <w:r>
        <w:t>$587.62</w:t>
      </w:r>
    </w:p>
    <w:p w14:paraId="504B28CF" w14:textId="77777777" w:rsidR="00B2099D" w:rsidRDefault="00B2099D" w:rsidP="00F44A92">
      <w:pPr>
        <w:pStyle w:val="ClaimItem"/>
        <w:numPr>
          <w:ilvl w:val="0"/>
          <w:numId w:val="6"/>
        </w:numPr>
      </w:pPr>
      <w:r>
        <w:t>Evelyn M. Clark</w:t>
      </w:r>
      <w:r w:rsidRPr="00514E6E">
        <w:tab/>
      </w:r>
      <w:r>
        <w:t>$5,000.00</w:t>
      </w:r>
    </w:p>
    <w:p w14:paraId="6E696157" w14:textId="77777777" w:rsidR="00B2099D" w:rsidRDefault="00B2099D" w:rsidP="00F44A92">
      <w:pPr>
        <w:pStyle w:val="ClaimItem"/>
        <w:numPr>
          <w:ilvl w:val="0"/>
          <w:numId w:val="6"/>
        </w:numPr>
      </w:pPr>
      <w:r>
        <w:t>Tiffany Comer</w:t>
      </w:r>
      <w:r w:rsidRPr="00514E6E">
        <w:tab/>
      </w:r>
      <w:r>
        <w:t>$252.16</w:t>
      </w:r>
    </w:p>
    <w:p w14:paraId="5BC84622" w14:textId="77777777" w:rsidR="00B2099D" w:rsidRDefault="00B2099D" w:rsidP="00F44A92">
      <w:pPr>
        <w:pStyle w:val="ClaimItem"/>
        <w:numPr>
          <w:ilvl w:val="0"/>
          <w:numId w:val="6"/>
        </w:numPr>
      </w:pPr>
      <w:r>
        <w:t>Alexander Cruzzavala</w:t>
      </w:r>
      <w:r w:rsidRPr="00514E6E">
        <w:tab/>
      </w:r>
      <w:r>
        <w:t>$3,000.00</w:t>
      </w:r>
    </w:p>
    <w:p w14:paraId="2D376630" w14:textId="77777777" w:rsidR="00B2099D" w:rsidRDefault="00B2099D" w:rsidP="00F44A92">
      <w:pPr>
        <w:pStyle w:val="ClaimItem"/>
        <w:numPr>
          <w:ilvl w:val="0"/>
          <w:numId w:val="6"/>
        </w:numPr>
      </w:pPr>
      <w:r>
        <w:t>Gary Davis &amp; Lisa Davis</w:t>
      </w:r>
      <w:r w:rsidRPr="00514E6E">
        <w:tab/>
      </w:r>
      <w:r>
        <w:t>$500.00</w:t>
      </w:r>
    </w:p>
    <w:p w14:paraId="4157FF20" w14:textId="77777777" w:rsidR="00B2099D" w:rsidRDefault="00B2099D" w:rsidP="00F44A92">
      <w:pPr>
        <w:pStyle w:val="ClaimItem"/>
        <w:numPr>
          <w:ilvl w:val="0"/>
          <w:numId w:val="6"/>
        </w:numPr>
      </w:pPr>
      <w:r>
        <w:t>Russell Driskel, Administrator of the Estate of Raymond M. Driskel</w:t>
      </w:r>
      <w:r w:rsidRPr="00514E6E">
        <w:tab/>
      </w:r>
      <w:r>
        <w:t>$5,000.00</w:t>
      </w:r>
    </w:p>
    <w:p w14:paraId="67E35799" w14:textId="77777777" w:rsidR="00B2099D" w:rsidRPr="0093657B" w:rsidRDefault="00B2099D" w:rsidP="00F44A92">
      <w:pPr>
        <w:pStyle w:val="ClaimItem"/>
        <w:numPr>
          <w:ilvl w:val="0"/>
          <w:numId w:val="6"/>
        </w:numPr>
      </w:pPr>
      <w:r w:rsidRPr="0093657B">
        <w:t>Kaitlin Fields</w:t>
      </w:r>
      <w:r w:rsidRPr="0093657B">
        <w:tab/>
      </w:r>
      <w:bookmarkStart w:id="8" w:name="_Hlk220585590"/>
      <w:r w:rsidRPr="0093657B">
        <w:t>$1,000.00</w:t>
      </w:r>
      <w:bookmarkEnd w:id="8"/>
    </w:p>
    <w:p w14:paraId="17A474C8" w14:textId="77777777" w:rsidR="00B2099D" w:rsidRPr="0093657B" w:rsidRDefault="00B2099D" w:rsidP="00F44A92">
      <w:pPr>
        <w:pStyle w:val="ClaimItem"/>
        <w:numPr>
          <w:ilvl w:val="0"/>
          <w:numId w:val="6"/>
        </w:numPr>
      </w:pPr>
      <w:r w:rsidRPr="0093657B">
        <w:t>Kala Ford &amp; Alec Donaldson</w:t>
      </w:r>
      <w:r w:rsidRPr="0093657B">
        <w:tab/>
        <w:t>$991.89</w:t>
      </w:r>
    </w:p>
    <w:p w14:paraId="5686E6E2" w14:textId="7BC5EBC3" w:rsidR="00B2099D" w:rsidRDefault="008F3587" w:rsidP="00F44A92">
      <w:pPr>
        <w:pStyle w:val="ClaimItem"/>
        <w:numPr>
          <w:ilvl w:val="0"/>
          <w:numId w:val="6"/>
        </w:numPr>
      </w:pPr>
      <w:r>
        <w:t xml:space="preserve">Kathy </w:t>
      </w:r>
      <w:r w:rsidR="00B2099D">
        <w:t>S. Gibson</w:t>
      </w:r>
      <w:r w:rsidR="00B2099D" w:rsidRPr="00514E6E">
        <w:tab/>
      </w:r>
      <w:r w:rsidR="00B2099D">
        <w:t>$274.42</w:t>
      </w:r>
    </w:p>
    <w:p w14:paraId="0C903A47" w14:textId="77777777" w:rsidR="00B2099D" w:rsidRDefault="00B2099D" w:rsidP="00F44A92">
      <w:pPr>
        <w:pStyle w:val="ClaimItem"/>
        <w:numPr>
          <w:ilvl w:val="0"/>
          <w:numId w:val="6"/>
        </w:numPr>
      </w:pPr>
      <w:r>
        <w:t>Brian Hawes</w:t>
      </w:r>
      <w:r w:rsidRPr="00514E6E">
        <w:tab/>
      </w:r>
      <w:r>
        <w:t>$1,620.00</w:t>
      </w:r>
    </w:p>
    <w:p w14:paraId="14186B12" w14:textId="77777777" w:rsidR="00B2099D" w:rsidRDefault="00B2099D" w:rsidP="00F44A92">
      <w:pPr>
        <w:pStyle w:val="ClaimItem"/>
        <w:numPr>
          <w:ilvl w:val="0"/>
          <w:numId w:val="6"/>
        </w:numPr>
      </w:pPr>
      <w:r>
        <w:t>Hoffman Grain Farms LLC &amp; Joe Hoffman</w:t>
      </w:r>
      <w:r w:rsidRPr="00514E6E">
        <w:tab/>
      </w:r>
      <w:r>
        <w:t>$5,000.00</w:t>
      </w:r>
    </w:p>
    <w:p w14:paraId="1BEBB6D1" w14:textId="77777777" w:rsidR="00B2099D" w:rsidRDefault="00B2099D" w:rsidP="00F44A92">
      <w:pPr>
        <w:pStyle w:val="ClaimItem"/>
        <w:numPr>
          <w:ilvl w:val="0"/>
          <w:numId w:val="6"/>
        </w:numPr>
      </w:pPr>
      <w:r>
        <w:t>Kyara Keiffer</w:t>
      </w:r>
      <w:r w:rsidRPr="00514E6E">
        <w:tab/>
      </w:r>
      <w:r>
        <w:t>$82.00</w:t>
      </w:r>
    </w:p>
    <w:p w14:paraId="3CD133E3" w14:textId="77777777" w:rsidR="00B2099D" w:rsidRDefault="00B2099D" w:rsidP="00F44A92">
      <w:pPr>
        <w:pStyle w:val="ClaimItem"/>
        <w:numPr>
          <w:ilvl w:val="0"/>
          <w:numId w:val="6"/>
        </w:numPr>
      </w:pPr>
      <w:r>
        <w:lastRenderedPageBreak/>
        <w:t>Deborah Klimek</w:t>
      </w:r>
      <w:r w:rsidRPr="00514E6E">
        <w:tab/>
      </w:r>
      <w:r>
        <w:t>$1,000.00</w:t>
      </w:r>
    </w:p>
    <w:p w14:paraId="40C05BA3" w14:textId="77777777" w:rsidR="00B2099D" w:rsidRDefault="00B2099D" w:rsidP="00F44A92">
      <w:pPr>
        <w:pStyle w:val="ClaimItem"/>
        <w:numPr>
          <w:ilvl w:val="0"/>
          <w:numId w:val="6"/>
        </w:numPr>
      </w:pPr>
      <w:r>
        <w:t>Jacquelyn Klingshirn</w:t>
      </w:r>
      <w:r w:rsidRPr="00514E6E">
        <w:tab/>
      </w:r>
      <w:r>
        <w:t>$500.00</w:t>
      </w:r>
    </w:p>
    <w:p w14:paraId="2E8863B1" w14:textId="77777777" w:rsidR="00B2099D" w:rsidRDefault="00B2099D" w:rsidP="00F44A92">
      <w:pPr>
        <w:pStyle w:val="ClaimItem"/>
        <w:numPr>
          <w:ilvl w:val="0"/>
          <w:numId w:val="6"/>
        </w:numPr>
      </w:pPr>
      <w:r>
        <w:t>David E. Kurp &amp; Paula J. Kurp</w:t>
      </w:r>
      <w:r w:rsidRPr="00514E6E">
        <w:tab/>
      </w:r>
      <w:r>
        <w:t>$900.00</w:t>
      </w:r>
    </w:p>
    <w:p w14:paraId="66E9BBF7" w14:textId="77777777" w:rsidR="00B2099D" w:rsidRDefault="00B2099D" w:rsidP="00F44A92">
      <w:pPr>
        <w:pStyle w:val="ClaimItem"/>
        <w:numPr>
          <w:ilvl w:val="0"/>
          <w:numId w:val="6"/>
        </w:numPr>
      </w:pPr>
      <w:r>
        <w:t>Lori Leber</w:t>
      </w:r>
      <w:r>
        <w:tab/>
        <w:t>$</w:t>
      </w:r>
      <w:r w:rsidRPr="00945156">
        <w:t>621.01</w:t>
      </w:r>
    </w:p>
    <w:p w14:paraId="2FDCDEC7" w14:textId="77777777" w:rsidR="00B2099D" w:rsidRDefault="00B2099D" w:rsidP="00F44A92">
      <w:pPr>
        <w:pStyle w:val="ClaimItem"/>
        <w:numPr>
          <w:ilvl w:val="0"/>
          <w:numId w:val="6"/>
        </w:numPr>
      </w:pPr>
      <w:r>
        <w:t>Michele Lemon</w:t>
      </w:r>
      <w:r w:rsidRPr="00514E6E">
        <w:tab/>
      </w:r>
      <w:r>
        <w:t>$337.00</w:t>
      </w:r>
    </w:p>
    <w:p w14:paraId="475B4F49" w14:textId="77777777" w:rsidR="00B2099D" w:rsidRDefault="00B2099D" w:rsidP="00F44A92">
      <w:pPr>
        <w:pStyle w:val="ClaimItem"/>
        <w:numPr>
          <w:ilvl w:val="0"/>
          <w:numId w:val="6"/>
        </w:numPr>
      </w:pPr>
      <w:r>
        <w:t>Charles W. Malone</w:t>
      </w:r>
      <w:r w:rsidRPr="00514E6E">
        <w:tab/>
      </w:r>
      <w:r>
        <w:t>$500.00</w:t>
      </w:r>
    </w:p>
    <w:p w14:paraId="14FD78F1" w14:textId="77777777" w:rsidR="00B2099D" w:rsidRDefault="00B2099D" w:rsidP="00F44A92">
      <w:pPr>
        <w:pStyle w:val="ClaimItem"/>
        <w:numPr>
          <w:ilvl w:val="0"/>
          <w:numId w:val="6"/>
        </w:numPr>
      </w:pPr>
      <w:r>
        <w:t>Nicholas Marsh</w:t>
      </w:r>
      <w:r w:rsidRPr="00514E6E">
        <w:tab/>
      </w:r>
      <w:r>
        <w:t>$434.30</w:t>
      </w:r>
    </w:p>
    <w:p w14:paraId="5B156BB9" w14:textId="77777777" w:rsidR="00B2099D" w:rsidRDefault="00B2099D" w:rsidP="00F44A92">
      <w:pPr>
        <w:pStyle w:val="ClaimItem"/>
        <w:numPr>
          <w:ilvl w:val="0"/>
          <w:numId w:val="6"/>
        </w:numPr>
      </w:pPr>
      <w:r>
        <w:t>Paul David Martin &amp; Penny Lee Martin</w:t>
      </w:r>
      <w:r w:rsidRPr="00514E6E">
        <w:tab/>
      </w:r>
      <w:r>
        <w:t>$10,412.04</w:t>
      </w:r>
    </w:p>
    <w:p w14:paraId="5FD27E8F" w14:textId="77777777" w:rsidR="00B2099D" w:rsidRDefault="00B2099D" w:rsidP="00F44A92">
      <w:pPr>
        <w:pStyle w:val="ClaimItem"/>
        <w:numPr>
          <w:ilvl w:val="0"/>
          <w:numId w:val="6"/>
        </w:numPr>
      </w:pPr>
      <w:r>
        <w:t>Davien McCarty</w:t>
      </w:r>
      <w:r w:rsidRPr="00514E6E">
        <w:tab/>
      </w:r>
      <w:r>
        <w:t>$500.00</w:t>
      </w:r>
    </w:p>
    <w:p w14:paraId="294E126F" w14:textId="77777777" w:rsidR="00B2099D" w:rsidRDefault="00B2099D" w:rsidP="00F44A92">
      <w:pPr>
        <w:pStyle w:val="ClaimItem"/>
        <w:numPr>
          <w:ilvl w:val="0"/>
          <w:numId w:val="6"/>
        </w:numPr>
      </w:pPr>
      <w:r>
        <w:t>Wesley McDonald</w:t>
      </w:r>
      <w:r w:rsidRPr="00514E6E">
        <w:tab/>
      </w:r>
      <w:r>
        <w:t>$24,328.41</w:t>
      </w:r>
    </w:p>
    <w:p w14:paraId="3326080A" w14:textId="77777777" w:rsidR="00B2099D" w:rsidRDefault="00B2099D" w:rsidP="00F44A92">
      <w:pPr>
        <w:pStyle w:val="ClaimItem"/>
        <w:numPr>
          <w:ilvl w:val="0"/>
          <w:numId w:val="6"/>
        </w:numPr>
      </w:pPr>
      <w:r>
        <w:t>Maggie V. McDowell &amp; Steven L. Buser</w:t>
      </w:r>
      <w:r w:rsidRPr="00514E6E">
        <w:tab/>
      </w:r>
      <w:r>
        <w:t>$28,750.00</w:t>
      </w:r>
    </w:p>
    <w:p w14:paraId="550F27B2" w14:textId="77777777" w:rsidR="00B2099D" w:rsidRDefault="00B2099D" w:rsidP="00F44A92">
      <w:pPr>
        <w:pStyle w:val="ClaimItem"/>
        <w:numPr>
          <w:ilvl w:val="0"/>
          <w:numId w:val="6"/>
        </w:numPr>
      </w:pPr>
      <w:r>
        <w:t>Julie Moon</w:t>
      </w:r>
      <w:r w:rsidRPr="00514E6E">
        <w:tab/>
      </w:r>
      <w:r>
        <w:t>$764.26</w:t>
      </w:r>
    </w:p>
    <w:p w14:paraId="4172BD1E" w14:textId="77777777" w:rsidR="00B2099D" w:rsidRDefault="00B2099D" w:rsidP="00F44A92">
      <w:pPr>
        <w:pStyle w:val="ClaimItem"/>
        <w:numPr>
          <w:ilvl w:val="0"/>
          <w:numId w:val="6"/>
        </w:numPr>
      </w:pPr>
      <w:r>
        <w:t>David F. Moore</w:t>
      </w:r>
      <w:r w:rsidRPr="00514E6E">
        <w:tab/>
      </w:r>
      <w:r>
        <w:t>$1,078.14</w:t>
      </w:r>
    </w:p>
    <w:p w14:paraId="69CDFF7D" w14:textId="77777777" w:rsidR="00B2099D" w:rsidRDefault="00B2099D" w:rsidP="00F44A92">
      <w:pPr>
        <w:pStyle w:val="ClaimItem"/>
        <w:numPr>
          <w:ilvl w:val="0"/>
          <w:numId w:val="6"/>
        </w:numPr>
      </w:pPr>
      <w:r>
        <w:t>Gary L. Morris &amp; Shelley R. Morris</w:t>
      </w:r>
      <w:r w:rsidRPr="00514E6E">
        <w:tab/>
      </w:r>
      <w:r>
        <w:t>$12,000.00</w:t>
      </w:r>
    </w:p>
    <w:p w14:paraId="1ECF4537" w14:textId="77777777" w:rsidR="00B2099D" w:rsidRDefault="00B2099D" w:rsidP="00F44A92">
      <w:pPr>
        <w:pStyle w:val="ClaimItem"/>
        <w:numPr>
          <w:ilvl w:val="0"/>
          <w:numId w:val="6"/>
        </w:numPr>
      </w:pPr>
      <w:r>
        <w:t>Craig W. Neal</w:t>
      </w:r>
      <w:r w:rsidRPr="00514E6E">
        <w:tab/>
      </w:r>
      <w:r>
        <w:t>$449.56</w:t>
      </w:r>
    </w:p>
    <w:p w14:paraId="109F0A8D" w14:textId="77777777" w:rsidR="00B2099D" w:rsidRDefault="00B2099D" w:rsidP="00F44A92">
      <w:pPr>
        <w:pStyle w:val="ClaimItem"/>
        <w:numPr>
          <w:ilvl w:val="0"/>
          <w:numId w:val="6"/>
        </w:numPr>
      </w:pPr>
      <w:r>
        <w:t>Valerie Nicholas-Littles</w:t>
      </w:r>
      <w:r w:rsidRPr="00514E6E">
        <w:tab/>
      </w:r>
      <w:r>
        <w:t>$2,000.00</w:t>
      </w:r>
    </w:p>
    <w:p w14:paraId="40648635" w14:textId="77777777" w:rsidR="00B2099D" w:rsidRDefault="00B2099D" w:rsidP="00F44A92">
      <w:pPr>
        <w:pStyle w:val="ClaimItem"/>
        <w:numPr>
          <w:ilvl w:val="0"/>
          <w:numId w:val="6"/>
        </w:numPr>
      </w:pPr>
      <w:r>
        <w:t>James A. Norman &amp; Bobba P. Norman</w:t>
      </w:r>
      <w:r w:rsidRPr="00514E6E">
        <w:tab/>
      </w:r>
      <w:r>
        <w:t>$6,525.00</w:t>
      </w:r>
    </w:p>
    <w:p w14:paraId="6B7D87ED" w14:textId="77777777" w:rsidR="00B2099D" w:rsidRDefault="00B2099D" w:rsidP="00F44A92">
      <w:pPr>
        <w:pStyle w:val="ClaimItem"/>
        <w:numPr>
          <w:ilvl w:val="0"/>
          <w:numId w:val="6"/>
        </w:numPr>
      </w:pPr>
      <w:r>
        <w:t>William O'Neal &amp; Regina O'Neal</w:t>
      </w:r>
      <w:r w:rsidRPr="00514E6E">
        <w:tab/>
      </w:r>
      <w:r>
        <w:t>$1,000.00</w:t>
      </w:r>
    </w:p>
    <w:p w14:paraId="49D485C9" w14:textId="77777777" w:rsidR="00B2099D" w:rsidRDefault="00B2099D" w:rsidP="00F44A92">
      <w:pPr>
        <w:pStyle w:val="ClaimItem"/>
        <w:numPr>
          <w:ilvl w:val="0"/>
          <w:numId w:val="6"/>
        </w:numPr>
      </w:pPr>
      <w:r>
        <w:t>Kimberly Page</w:t>
      </w:r>
      <w:r w:rsidRPr="00514E6E">
        <w:tab/>
      </w:r>
      <w:r>
        <w:t>$1,256.78</w:t>
      </w:r>
    </w:p>
    <w:p w14:paraId="791D3F11" w14:textId="77777777" w:rsidR="00B2099D" w:rsidRDefault="00B2099D" w:rsidP="00F44A92">
      <w:pPr>
        <w:pStyle w:val="ClaimItem"/>
        <w:numPr>
          <w:ilvl w:val="0"/>
          <w:numId w:val="6"/>
        </w:numPr>
      </w:pPr>
      <w:r>
        <w:t>Jake Parker</w:t>
      </w:r>
      <w:r w:rsidRPr="00514E6E">
        <w:tab/>
      </w:r>
      <w:r>
        <w:t>$158.17</w:t>
      </w:r>
    </w:p>
    <w:p w14:paraId="72096137" w14:textId="77777777" w:rsidR="00B2099D" w:rsidRDefault="00B2099D" w:rsidP="00F44A92">
      <w:pPr>
        <w:pStyle w:val="ClaimItem"/>
        <w:numPr>
          <w:ilvl w:val="0"/>
          <w:numId w:val="6"/>
        </w:numPr>
      </w:pPr>
      <w:r>
        <w:t>Essie P. Parsons</w:t>
      </w:r>
      <w:r w:rsidRPr="00514E6E">
        <w:tab/>
      </w:r>
      <w:r>
        <w:t>$472.59</w:t>
      </w:r>
    </w:p>
    <w:p w14:paraId="6CE36680" w14:textId="77777777" w:rsidR="00B2099D" w:rsidRDefault="00B2099D" w:rsidP="00F44A92">
      <w:pPr>
        <w:pStyle w:val="ClaimItem"/>
        <w:numPr>
          <w:ilvl w:val="0"/>
          <w:numId w:val="6"/>
        </w:numPr>
      </w:pPr>
      <w:r>
        <w:t>Jessica B. Perkins</w:t>
      </w:r>
      <w:r w:rsidRPr="00514E6E">
        <w:tab/>
      </w:r>
      <w:r>
        <w:t>$265.00</w:t>
      </w:r>
    </w:p>
    <w:p w14:paraId="6AE02F83" w14:textId="77777777" w:rsidR="00B2099D" w:rsidRDefault="00B2099D" w:rsidP="00F44A92">
      <w:pPr>
        <w:pStyle w:val="ClaimItem"/>
        <w:numPr>
          <w:ilvl w:val="0"/>
          <w:numId w:val="6"/>
        </w:numPr>
      </w:pPr>
      <w:r>
        <w:t>Paul Phillips</w:t>
      </w:r>
      <w:r w:rsidRPr="00514E6E">
        <w:tab/>
      </w:r>
      <w:r>
        <w:t>$500.00</w:t>
      </w:r>
    </w:p>
    <w:p w14:paraId="358BADE6" w14:textId="77777777" w:rsidR="00B2099D" w:rsidRDefault="00B2099D" w:rsidP="00F44A92">
      <w:pPr>
        <w:pStyle w:val="ClaimItem"/>
        <w:numPr>
          <w:ilvl w:val="0"/>
          <w:numId w:val="6"/>
        </w:numPr>
      </w:pPr>
      <w:r>
        <w:t>Everett Randolph</w:t>
      </w:r>
      <w:r w:rsidRPr="00514E6E">
        <w:tab/>
      </w:r>
      <w:r>
        <w:t>$106.20</w:t>
      </w:r>
    </w:p>
    <w:p w14:paraId="4A9B2D64" w14:textId="77777777" w:rsidR="00B2099D" w:rsidRDefault="00B2099D" w:rsidP="00F44A92">
      <w:pPr>
        <w:pStyle w:val="ClaimItem"/>
        <w:numPr>
          <w:ilvl w:val="0"/>
          <w:numId w:val="6"/>
        </w:numPr>
      </w:pPr>
      <w:r>
        <w:t>David A. Rapp</w:t>
      </w:r>
      <w:r w:rsidRPr="00514E6E">
        <w:tab/>
      </w:r>
      <w:r>
        <w:t>$2,500.00</w:t>
      </w:r>
    </w:p>
    <w:p w14:paraId="3E293131" w14:textId="77777777" w:rsidR="00B2099D" w:rsidRDefault="00B2099D" w:rsidP="00F44A92">
      <w:pPr>
        <w:pStyle w:val="ClaimItem"/>
        <w:numPr>
          <w:ilvl w:val="0"/>
          <w:numId w:val="6"/>
        </w:numPr>
      </w:pPr>
      <w:r>
        <w:t>Pierce D. Reesman</w:t>
      </w:r>
      <w:r w:rsidRPr="00514E6E">
        <w:tab/>
      </w:r>
      <w:r>
        <w:t>$174.13</w:t>
      </w:r>
    </w:p>
    <w:p w14:paraId="4D50F2CD" w14:textId="77777777" w:rsidR="00B2099D" w:rsidRDefault="00B2099D" w:rsidP="00F44A92">
      <w:pPr>
        <w:pStyle w:val="ClaimItem"/>
        <w:numPr>
          <w:ilvl w:val="0"/>
          <w:numId w:val="6"/>
        </w:numPr>
      </w:pPr>
      <w:r>
        <w:lastRenderedPageBreak/>
        <w:t>Charles R. Smith &amp; Mary Wagner</w:t>
      </w:r>
      <w:r w:rsidRPr="00514E6E">
        <w:tab/>
      </w:r>
      <w:r>
        <w:t>$4,876.00</w:t>
      </w:r>
    </w:p>
    <w:p w14:paraId="357F7FAF" w14:textId="77777777" w:rsidR="00B2099D" w:rsidRDefault="00B2099D" w:rsidP="00F44A92">
      <w:pPr>
        <w:pStyle w:val="ClaimItem"/>
        <w:numPr>
          <w:ilvl w:val="0"/>
          <w:numId w:val="6"/>
        </w:numPr>
      </w:pPr>
      <w:r>
        <w:t>Mason Scott Stark</w:t>
      </w:r>
      <w:r w:rsidRPr="00514E6E">
        <w:tab/>
      </w:r>
      <w:r>
        <w:t>$7,500.00</w:t>
      </w:r>
    </w:p>
    <w:p w14:paraId="775234E9" w14:textId="77777777" w:rsidR="00B2099D" w:rsidRDefault="00B2099D" w:rsidP="00F44A92">
      <w:pPr>
        <w:pStyle w:val="ClaimItem"/>
        <w:numPr>
          <w:ilvl w:val="0"/>
          <w:numId w:val="6"/>
        </w:numPr>
      </w:pPr>
      <w:r>
        <w:t>Ethan Taylor &amp; Chad Taylor</w:t>
      </w:r>
      <w:r w:rsidRPr="00514E6E">
        <w:tab/>
      </w:r>
      <w:r>
        <w:t>$1,000.00</w:t>
      </w:r>
    </w:p>
    <w:p w14:paraId="27C4D4C5" w14:textId="77777777" w:rsidR="00B2099D" w:rsidRDefault="00B2099D" w:rsidP="00F44A92">
      <w:pPr>
        <w:pStyle w:val="ClaimItem"/>
        <w:numPr>
          <w:ilvl w:val="0"/>
          <w:numId w:val="6"/>
        </w:numPr>
      </w:pPr>
      <w:r>
        <w:t>Stephanie Taylor</w:t>
      </w:r>
      <w:r w:rsidRPr="00514E6E">
        <w:tab/>
      </w:r>
      <w:r>
        <w:t>$1,000.00</w:t>
      </w:r>
    </w:p>
    <w:p w14:paraId="45234270" w14:textId="77777777" w:rsidR="00B2099D" w:rsidRDefault="00B2099D" w:rsidP="00F44A92">
      <w:pPr>
        <w:pStyle w:val="ClaimItem"/>
        <w:numPr>
          <w:ilvl w:val="0"/>
          <w:numId w:val="6"/>
        </w:numPr>
      </w:pPr>
      <w:r>
        <w:t>Jennifer Tucker</w:t>
      </w:r>
      <w:r w:rsidRPr="00514E6E">
        <w:tab/>
      </w:r>
      <w:r>
        <w:t>$1,000.00</w:t>
      </w:r>
    </w:p>
    <w:p w14:paraId="74B8975B" w14:textId="77777777" w:rsidR="00B2099D" w:rsidRDefault="00B2099D" w:rsidP="00F44A92">
      <w:pPr>
        <w:pStyle w:val="ClaimItem"/>
        <w:numPr>
          <w:ilvl w:val="0"/>
          <w:numId w:val="6"/>
        </w:numPr>
      </w:pPr>
      <w:r>
        <w:t>Edward Ross Tuckwiller, II</w:t>
      </w:r>
      <w:r w:rsidRPr="00514E6E">
        <w:tab/>
      </w:r>
      <w:r>
        <w:t>$688.58</w:t>
      </w:r>
    </w:p>
    <w:p w14:paraId="689361A3" w14:textId="77777777" w:rsidR="00B2099D" w:rsidRDefault="00B2099D" w:rsidP="00F44A92">
      <w:pPr>
        <w:pStyle w:val="ClaimItem"/>
        <w:numPr>
          <w:ilvl w:val="0"/>
          <w:numId w:val="6"/>
        </w:numPr>
      </w:pPr>
      <w:r>
        <w:t>Richard L. Turley</w:t>
      </w:r>
      <w:r w:rsidRPr="00514E6E">
        <w:tab/>
      </w:r>
      <w:r>
        <w:t>$4,732.36</w:t>
      </w:r>
    </w:p>
    <w:p w14:paraId="7915937C" w14:textId="77777777" w:rsidR="00B2099D" w:rsidRDefault="00B2099D" w:rsidP="00F44A92">
      <w:pPr>
        <w:pStyle w:val="ClaimItem"/>
        <w:numPr>
          <w:ilvl w:val="0"/>
          <w:numId w:val="6"/>
        </w:numPr>
      </w:pPr>
      <w:r>
        <w:t>Waldron S. Whitfield</w:t>
      </w:r>
      <w:r w:rsidRPr="00514E6E">
        <w:tab/>
      </w:r>
      <w:r>
        <w:t>$500.00</w:t>
      </w:r>
    </w:p>
    <w:p w14:paraId="4BC8041E" w14:textId="77777777" w:rsidR="00B2099D" w:rsidRDefault="00B2099D" w:rsidP="00F44A92">
      <w:pPr>
        <w:pStyle w:val="ClaimItem"/>
        <w:numPr>
          <w:ilvl w:val="0"/>
          <w:numId w:val="6"/>
        </w:numPr>
      </w:pPr>
      <w:r>
        <w:t>Tabitha Young</w:t>
      </w:r>
      <w:r w:rsidRPr="00514E6E">
        <w:tab/>
      </w:r>
      <w:r>
        <w:t>$634.10</w:t>
      </w:r>
    </w:p>
    <w:p w14:paraId="5352C757" w14:textId="77777777" w:rsidR="00B2099D" w:rsidRPr="00E97AB8" w:rsidRDefault="00B2099D" w:rsidP="00F44A92">
      <w:pPr>
        <w:pStyle w:val="ClaimItem"/>
        <w:numPr>
          <w:ilvl w:val="0"/>
          <w:numId w:val="6"/>
        </w:numPr>
        <w:rPr>
          <w:rFonts w:cs="Arial"/>
          <w:i/>
          <w:iCs/>
        </w:rPr>
      </w:pPr>
      <w:r>
        <w:t>Mary E. Youngblood</w:t>
      </w:r>
      <w:r w:rsidRPr="00514E6E">
        <w:tab/>
      </w:r>
      <w:r>
        <w:t>$172.12</w:t>
      </w:r>
    </w:p>
    <w:p w14:paraId="29B649A5" w14:textId="77777777" w:rsidR="00B2099D" w:rsidRPr="00E97AB8" w:rsidRDefault="00B2099D" w:rsidP="00F44A92">
      <w:pPr>
        <w:suppressLineNumbers/>
        <w:spacing w:before="160" w:line="360" w:lineRule="auto"/>
        <w:ind w:left="1440" w:hanging="720"/>
        <w:rPr>
          <w:rFonts w:eastAsia="Calibri"/>
          <w:i/>
          <w:color w:val="000000"/>
        </w:rPr>
      </w:pPr>
      <w:r>
        <w:rPr>
          <w:rFonts w:eastAsia="Calibri"/>
          <w:i/>
          <w:color w:val="000000"/>
        </w:rPr>
        <w:t xml:space="preserve">(f) </w:t>
      </w:r>
      <w:r>
        <w:rPr>
          <w:rFonts w:eastAsia="Calibri"/>
          <w:i/>
          <w:color w:val="000000"/>
        </w:rPr>
        <w:tab/>
      </w:r>
      <w:r w:rsidRPr="00E97AB8">
        <w:rPr>
          <w:rFonts w:eastAsia="Calibri"/>
          <w:i/>
          <w:color w:val="000000"/>
        </w:rPr>
        <w:t xml:space="preserve">Claim against the </w:t>
      </w:r>
      <w:r>
        <w:rPr>
          <w:rFonts w:eastAsia="Calibri"/>
          <w:i/>
          <w:color w:val="000000"/>
        </w:rPr>
        <w:t>Division of Motor Vehicles</w:t>
      </w:r>
      <w:r w:rsidRPr="00E97AB8">
        <w:rPr>
          <w:rFonts w:eastAsia="Calibri"/>
          <w:i/>
          <w:color w:val="000000"/>
        </w:rPr>
        <w:t>:</w:t>
      </w:r>
    </w:p>
    <w:p w14:paraId="51340E24" w14:textId="77777777" w:rsidR="00B2099D" w:rsidRPr="00E97AB8" w:rsidRDefault="00B2099D" w:rsidP="00F44A92">
      <w:pPr>
        <w:suppressLineNumbers/>
        <w:spacing w:before="160" w:line="360" w:lineRule="auto"/>
        <w:ind w:left="90" w:hanging="90"/>
        <w:jc w:val="center"/>
        <w:rPr>
          <w:rFonts w:eastAsia="Calibri"/>
          <w:iCs/>
          <w:color w:val="000000"/>
        </w:rPr>
      </w:pPr>
      <w:r w:rsidRPr="00E97AB8">
        <w:rPr>
          <w:rFonts w:eastAsia="Calibri"/>
          <w:iCs/>
          <w:color w:val="000000"/>
        </w:rPr>
        <w:t>(</w:t>
      </w:r>
      <w:r w:rsidRPr="0061777B">
        <w:rPr>
          <w:rFonts w:eastAsia="Calibri"/>
          <w:iCs/>
          <w:color w:val="000000"/>
        </w:rPr>
        <w:t>TO BE PAID FROM STATE ROAD FUND</w:t>
      </w:r>
      <w:r w:rsidRPr="00E97AB8">
        <w:rPr>
          <w:rFonts w:eastAsia="Calibri"/>
          <w:iCs/>
          <w:color w:val="000000"/>
        </w:rPr>
        <w:t>)</w:t>
      </w:r>
    </w:p>
    <w:p w14:paraId="550F54B1" w14:textId="77777777" w:rsidR="00B2099D" w:rsidRPr="00E97AB8" w:rsidRDefault="00B2099D" w:rsidP="00F44A92">
      <w:pPr>
        <w:numPr>
          <w:ilvl w:val="0"/>
          <w:numId w:val="8"/>
        </w:numPr>
        <w:suppressLineNumbers/>
        <w:tabs>
          <w:tab w:val="left" w:pos="1440"/>
          <w:tab w:val="decimal" w:leader="dot" w:pos="8640"/>
        </w:tabs>
        <w:ind w:left="1530" w:hanging="810"/>
        <w:rPr>
          <w:rFonts w:eastAsia="Calibri"/>
          <w:color w:val="auto"/>
        </w:rPr>
      </w:pPr>
      <w:r>
        <w:rPr>
          <w:rFonts w:eastAsia="Calibri"/>
          <w:color w:val="auto"/>
        </w:rPr>
        <w:t>Ensono, LLC</w:t>
      </w:r>
      <w:r w:rsidRPr="00E97AB8">
        <w:rPr>
          <w:rFonts w:eastAsia="Calibri"/>
          <w:color w:val="auto"/>
        </w:rPr>
        <w:tab/>
        <w:t>$</w:t>
      </w:r>
      <w:r>
        <w:rPr>
          <w:rFonts w:eastAsia="Calibri"/>
          <w:color w:val="auto"/>
        </w:rPr>
        <w:t>49,407.70</w:t>
      </w:r>
    </w:p>
    <w:p w14:paraId="4830ED6E" w14:textId="77777777" w:rsidR="00B2099D" w:rsidRPr="00E97AB8" w:rsidRDefault="00B2099D" w:rsidP="00F44A92">
      <w:pPr>
        <w:suppressLineNumbers/>
        <w:tabs>
          <w:tab w:val="left" w:pos="1440"/>
          <w:tab w:val="decimal" w:leader="dot" w:pos="8640"/>
        </w:tabs>
        <w:ind w:left="1080" w:hanging="360"/>
        <w:rPr>
          <w:rFonts w:eastAsia="Calibri"/>
          <w:color w:val="auto"/>
        </w:rPr>
      </w:pPr>
    </w:p>
    <w:p w14:paraId="18117AB7" w14:textId="77777777" w:rsidR="00B2099D" w:rsidRPr="00E97AB8" w:rsidRDefault="00B2099D" w:rsidP="00F44A92">
      <w:pPr>
        <w:suppressLineNumbers/>
        <w:tabs>
          <w:tab w:val="left" w:pos="1440"/>
          <w:tab w:val="right" w:pos="9360"/>
        </w:tabs>
        <w:ind w:left="720"/>
        <w:rPr>
          <w:rFonts w:eastAsia="Calibri"/>
          <w:i/>
          <w:iCs/>
          <w:color w:val="auto"/>
        </w:rPr>
      </w:pPr>
      <w:r w:rsidRPr="00E97AB8">
        <w:rPr>
          <w:rFonts w:eastAsia="Calibri"/>
          <w:i/>
          <w:iCs/>
          <w:color w:val="auto"/>
        </w:rPr>
        <w:t>(g)</w:t>
      </w:r>
      <w:r w:rsidRPr="00E97AB8">
        <w:rPr>
          <w:rFonts w:eastAsia="Calibri"/>
          <w:i/>
          <w:iCs/>
          <w:color w:val="auto"/>
        </w:rPr>
        <w:tab/>
        <w:t>Claims aga</w:t>
      </w:r>
      <w:r w:rsidRPr="00E72011">
        <w:rPr>
          <w:rFonts w:eastAsia="Calibri"/>
          <w:i/>
          <w:iCs/>
          <w:color w:val="auto"/>
        </w:rPr>
        <w:t>inst WV Ar</w:t>
      </w:r>
      <w:r>
        <w:rPr>
          <w:rFonts w:eastAsia="Calibri"/>
          <w:i/>
          <w:iCs/>
          <w:color w:val="auto"/>
        </w:rPr>
        <w:t>my National Guard</w:t>
      </w:r>
      <w:r>
        <w:rPr>
          <w:rFonts w:eastAsia="Calibri"/>
          <w:i/>
          <w:iCs/>
          <w:color w:val="auto"/>
        </w:rPr>
        <w:tab/>
      </w:r>
    </w:p>
    <w:p w14:paraId="719D8B94" w14:textId="77777777" w:rsidR="00B2099D" w:rsidRPr="00E97AB8" w:rsidRDefault="00B2099D" w:rsidP="00F44A92">
      <w:pPr>
        <w:suppressLineNumbers/>
        <w:tabs>
          <w:tab w:val="left" w:pos="1440"/>
          <w:tab w:val="decimal" w:leader="dot" w:pos="8640"/>
        </w:tabs>
        <w:ind w:left="720"/>
        <w:jc w:val="center"/>
        <w:rPr>
          <w:rFonts w:eastAsia="Calibri"/>
          <w:color w:val="auto"/>
        </w:rPr>
      </w:pPr>
      <w:r>
        <w:rPr>
          <w:rFonts w:eastAsia="Calibri"/>
          <w:color w:val="auto"/>
        </w:rPr>
        <w:t>(</w:t>
      </w:r>
      <w:r w:rsidRPr="00E97AB8">
        <w:rPr>
          <w:rFonts w:eastAsia="Calibri"/>
          <w:color w:val="auto"/>
        </w:rPr>
        <w:t xml:space="preserve">TO BE PAID FROM </w:t>
      </w:r>
      <w:r>
        <w:rPr>
          <w:rFonts w:eastAsia="Calibri"/>
          <w:color w:val="auto"/>
        </w:rPr>
        <w:t>GENERAL</w:t>
      </w:r>
      <w:r w:rsidRPr="002C55FA">
        <w:rPr>
          <w:rFonts w:eastAsia="Calibri"/>
          <w:color w:val="auto"/>
        </w:rPr>
        <w:t xml:space="preserve"> REVENUE</w:t>
      </w:r>
      <w:r w:rsidRPr="00E97AB8">
        <w:rPr>
          <w:rFonts w:eastAsia="Calibri"/>
          <w:color w:val="auto"/>
        </w:rPr>
        <w:t xml:space="preserve"> FUND)</w:t>
      </w:r>
    </w:p>
    <w:p w14:paraId="4400A972" w14:textId="77777777" w:rsidR="00B2099D" w:rsidRPr="00E97AB8" w:rsidRDefault="00B2099D" w:rsidP="00F44A92">
      <w:pPr>
        <w:suppressLineNumbers/>
        <w:tabs>
          <w:tab w:val="left" w:pos="1440"/>
          <w:tab w:val="decimal" w:leader="dot" w:pos="8640"/>
        </w:tabs>
        <w:ind w:left="720"/>
        <w:rPr>
          <w:rFonts w:eastAsia="Calibri"/>
          <w:color w:val="auto"/>
        </w:rPr>
      </w:pPr>
      <w:r w:rsidRPr="00E97AB8">
        <w:rPr>
          <w:rFonts w:eastAsia="Calibri"/>
          <w:color w:val="auto"/>
        </w:rPr>
        <w:t>(1)</w:t>
      </w:r>
      <w:r w:rsidRPr="00E97AB8">
        <w:rPr>
          <w:rFonts w:eastAsia="Calibri"/>
          <w:color w:val="auto"/>
        </w:rPr>
        <w:tab/>
      </w:r>
      <w:r>
        <w:rPr>
          <w:rFonts w:eastAsia="Calibri"/>
          <w:color w:val="auto"/>
        </w:rPr>
        <w:t>Devon MD, LLC</w:t>
      </w:r>
      <w:bookmarkStart w:id="9" w:name="_Hlk220589901"/>
      <w:r w:rsidRPr="00E97AB8">
        <w:rPr>
          <w:rFonts w:eastAsia="Calibri"/>
          <w:color w:val="auto"/>
        </w:rPr>
        <w:tab/>
      </w:r>
      <w:bookmarkEnd w:id="9"/>
      <w:r w:rsidRPr="00E97AB8">
        <w:rPr>
          <w:rFonts w:eastAsia="Calibri"/>
          <w:color w:val="auto"/>
        </w:rPr>
        <w:t>$</w:t>
      </w:r>
      <w:r>
        <w:rPr>
          <w:rFonts w:eastAsia="Calibri"/>
          <w:color w:val="auto"/>
        </w:rPr>
        <w:t>32,561.20</w:t>
      </w:r>
    </w:p>
    <w:p w14:paraId="68715DD7" w14:textId="77777777" w:rsidR="00B2099D" w:rsidRPr="0061777B" w:rsidRDefault="00B2099D" w:rsidP="00F44A92">
      <w:pPr>
        <w:pStyle w:val="ClaimItem"/>
        <w:numPr>
          <w:ilvl w:val="0"/>
          <w:numId w:val="6"/>
        </w:numPr>
        <w:rPr>
          <w:rFonts w:cs="Arial"/>
          <w:i/>
          <w:iCs/>
        </w:rPr>
      </w:pPr>
      <w:r>
        <w:rPr>
          <w:rFonts w:cs="Arial"/>
        </w:rPr>
        <w:t xml:space="preserve">      </w:t>
      </w:r>
      <w:r w:rsidRPr="0061777B">
        <w:rPr>
          <w:rFonts w:cs="Arial"/>
        </w:rPr>
        <w:t>DMD Medical Group In</w:t>
      </w:r>
      <w:r>
        <w:rPr>
          <w:rFonts w:cs="Arial"/>
        </w:rPr>
        <w:t>c</w:t>
      </w:r>
      <w:r w:rsidRPr="00E97AB8">
        <w:rPr>
          <w:rFonts w:cs="Arial"/>
        </w:rPr>
        <w:tab/>
      </w:r>
      <w:r w:rsidRPr="0061777B">
        <w:rPr>
          <w:rFonts w:cs="Arial"/>
        </w:rPr>
        <w:t xml:space="preserve">  $92,365.00</w:t>
      </w:r>
    </w:p>
    <w:bookmarkEnd w:id="0"/>
    <w:bookmarkEnd w:id="1"/>
    <w:p w14:paraId="46B7A2EA" w14:textId="13B867B2" w:rsidR="00B2099D" w:rsidRPr="00B662AC" w:rsidRDefault="00B2099D" w:rsidP="00F44A92">
      <w:pPr>
        <w:pStyle w:val="SectionBody"/>
        <w:widowControl/>
        <w:rPr>
          <w:color w:val="auto"/>
        </w:rPr>
      </w:pPr>
      <w:r w:rsidRPr="00B662AC">
        <w:rPr>
          <w:color w:val="auto"/>
        </w:rPr>
        <w:t>The Legislature finds that the above moral obligations and the appropriations made in satisfaction thereof shall be the full compensation for all claimants and that prior to the payments to any claimant provided in this bill, the Legislative Claims Commission shall receive a release from said claimant releasing any and all claims for moral obligations arising from the matters considered by the Legislature in the finding of the moral obligations and the making of the appropriations for said claimant. The Legislative Claims Commission shall deliver all releases obtained from claimants to the department against which the claim was allowed.</w:t>
      </w:r>
    </w:p>
    <w:sectPr w:rsidR="00B2099D" w:rsidRPr="00B662AC" w:rsidSect="00B20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CD06" w14:textId="77777777" w:rsidR="0097342F" w:rsidRPr="00B844FE" w:rsidRDefault="0097342F" w:rsidP="00B844FE">
      <w:r>
        <w:separator/>
      </w:r>
    </w:p>
  </w:endnote>
  <w:endnote w:type="continuationSeparator" w:id="0">
    <w:p w14:paraId="385DC313" w14:textId="77777777" w:rsidR="0097342F" w:rsidRPr="00B844FE" w:rsidRDefault="009734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F2B9" w14:textId="77777777" w:rsidR="00B2099D" w:rsidRDefault="00B2099D" w:rsidP="00C06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2FA5A8" w14:textId="77777777" w:rsidR="00B2099D" w:rsidRPr="00B2099D" w:rsidRDefault="00B2099D" w:rsidP="00B2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A7FC" w14:textId="77777777" w:rsidR="00B2099D" w:rsidRDefault="00B2099D" w:rsidP="00C06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8B247F" w14:textId="77777777" w:rsidR="00B2099D" w:rsidRPr="00B2099D" w:rsidRDefault="00B2099D" w:rsidP="00B2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6BD6" w14:textId="77777777" w:rsidR="0097342F" w:rsidRPr="00B844FE" w:rsidRDefault="0097342F" w:rsidP="00B844FE">
      <w:r>
        <w:separator/>
      </w:r>
    </w:p>
  </w:footnote>
  <w:footnote w:type="continuationSeparator" w:id="0">
    <w:p w14:paraId="2511F690" w14:textId="77777777" w:rsidR="0097342F" w:rsidRPr="00B844FE" w:rsidRDefault="009734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C1C" w14:textId="77777777" w:rsidR="00B2099D" w:rsidRPr="00B2099D" w:rsidRDefault="00B2099D" w:rsidP="00B2099D">
    <w:pPr>
      <w:pStyle w:val="Header"/>
    </w:pPr>
    <w:r>
      <w:t>CS for SB 772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567C" w14:textId="77777777" w:rsidR="00B2099D" w:rsidRPr="00B2099D" w:rsidRDefault="00B2099D" w:rsidP="00B2099D">
    <w:pPr>
      <w:pStyle w:val="Header"/>
    </w:pPr>
    <w:r>
      <w:t>CS for SB 772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51C9"/>
    <w:multiLevelType w:val="hybridMultilevel"/>
    <w:tmpl w:val="30C8B3D0"/>
    <w:lvl w:ilvl="0" w:tplc="BDE0B4A4">
      <w:start w:val="1"/>
      <w:numFmt w:val="decimal"/>
      <w:pStyle w:val="ClaimItem"/>
      <w:lvlText w:val="(%1)"/>
      <w:lvlJc w:val="left"/>
      <w:pPr>
        <w:ind w:left="1080" w:hanging="360"/>
      </w:pPr>
      <w:rPr>
        <w:i w:val="0"/>
        <w:iCs w:val="0"/>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486989"/>
    <w:multiLevelType w:val="multilevel"/>
    <w:tmpl w:val="70F6F468"/>
    <w:lvl w:ilvl="0">
      <w:start w:val="2"/>
      <w:numFmt w:val="lowerLetter"/>
      <w:pStyle w:val="ClaimAgency"/>
      <w:lvlText w:val="(%1)"/>
      <w:lvlJc w:val="left"/>
      <w:pPr>
        <w:ind w:left="1440" w:hanging="720"/>
      </w:pPr>
      <w:rPr>
        <w:rFonts w:hint="default"/>
      </w:rPr>
    </w:lvl>
    <w:lvl w:ilvl="1">
      <w:start w:val="1"/>
      <w:numFmt w:val="decimal"/>
      <w:lvlText w:val="(%2)"/>
      <w:lvlJc w:val="left"/>
      <w:pPr>
        <w:ind w:left="-5400" w:hanging="720"/>
      </w:pPr>
      <w:rPr>
        <w:rFonts w:hint="default"/>
      </w:rPr>
    </w:lvl>
    <w:lvl w:ilvl="2">
      <w:start w:val="1"/>
      <w:numFmt w:val="lowerRoman"/>
      <w:lvlText w:val="%3."/>
      <w:lvlJc w:val="right"/>
      <w:pPr>
        <w:ind w:left="-5400" w:hanging="720"/>
      </w:pPr>
      <w:rPr>
        <w:rFonts w:hint="default"/>
      </w:rPr>
    </w:lvl>
    <w:lvl w:ilvl="3">
      <w:start w:val="1"/>
      <w:numFmt w:val="decimal"/>
      <w:lvlText w:val="%4."/>
      <w:lvlJc w:val="left"/>
      <w:pPr>
        <w:ind w:left="-540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540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5400" w:hanging="720"/>
      </w:pPr>
      <w:rPr>
        <w:rFonts w:hint="default"/>
      </w:rPr>
    </w:lvl>
  </w:abstractNum>
  <w:num w:numId="1" w16cid:durableId="1258905666">
    <w:abstractNumId w:val="1"/>
  </w:num>
  <w:num w:numId="2" w16cid:durableId="1927768527">
    <w:abstractNumId w:val="1"/>
  </w:num>
  <w:num w:numId="3" w16cid:durableId="577592619">
    <w:abstractNumId w:val="2"/>
  </w:num>
  <w:num w:numId="4" w16cid:durableId="1623338805">
    <w:abstractNumId w:val="0"/>
    <w:lvlOverride w:ilvl="0">
      <w:startOverride w:val="1"/>
    </w:lvlOverride>
  </w:num>
  <w:num w:numId="5" w16cid:durableId="1951080737">
    <w:abstractNumId w:val="0"/>
    <w:lvlOverride w:ilvl="0">
      <w:startOverride w:val="1"/>
    </w:lvlOverride>
  </w:num>
  <w:num w:numId="6" w16cid:durableId="105583031">
    <w:abstractNumId w:val="0"/>
    <w:lvlOverride w:ilvl="0">
      <w:startOverride w:val="1"/>
    </w:lvlOverride>
  </w:num>
  <w:num w:numId="7" w16cid:durableId="524443464">
    <w:abstractNumId w:val="0"/>
    <w:lvlOverride w:ilvl="0">
      <w:startOverride w:val="1"/>
    </w:lvlOverride>
  </w:num>
  <w:num w:numId="8" w16cid:durableId="1420102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2F"/>
    <w:rsid w:val="00002112"/>
    <w:rsid w:val="0000526A"/>
    <w:rsid w:val="00085D22"/>
    <w:rsid w:val="000C5C77"/>
    <w:rsid w:val="0010070F"/>
    <w:rsid w:val="0012246A"/>
    <w:rsid w:val="0015112E"/>
    <w:rsid w:val="001552E7"/>
    <w:rsid w:val="001566B4"/>
    <w:rsid w:val="001643A3"/>
    <w:rsid w:val="00172E35"/>
    <w:rsid w:val="00175B38"/>
    <w:rsid w:val="001771F5"/>
    <w:rsid w:val="00187836"/>
    <w:rsid w:val="001A56DA"/>
    <w:rsid w:val="001C279E"/>
    <w:rsid w:val="001D459E"/>
    <w:rsid w:val="001F1970"/>
    <w:rsid w:val="00230763"/>
    <w:rsid w:val="00251E66"/>
    <w:rsid w:val="0027011C"/>
    <w:rsid w:val="00274200"/>
    <w:rsid w:val="00275740"/>
    <w:rsid w:val="002A0269"/>
    <w:rsid w:val="002F0171"/>
    <w:rsid w:val="00301F44"/>
    <w:rsid w:val="00303684"/>
    <w:rsid w:val="003143F5"/>
    <w:rsid w:val="00314854"/>
    <w:rsid w:val="00314E6E"/>
    <w:rsid w:val="00323D53"/>
    <w:rsid w:val="003567DF"/>
    <w:rsid w:val="00365920"/>
    <w:rsid w:val="003C51CD"/>
    <w:rsid w:val="00410475"/>
    <w:rsid w:val="004247A2"/>
    <w:rsid w:val="00425465"/>
    <w:rsid w:val="004520A5"/>
    <w:rsid w:val="004B2795"/>
    <w:rsid w:val="004C13DD"/>
    <w:rsid w:val="004E3441"/>
    <w:rsid w:val="00523260"/>
    <w:rsid w:val="00527F32"/>
    <w:rsid w:val="005374AE"/>
    <w:rsid w:val="00571DC3"/>
    <w:rsid w:val="005A5366"/>
    <w:rsid w:val="00637E73"/>
    <w:rsid w:val="006471C6"/>
    <w:rsid w:val="006565E8"/>
    <w:rsid w:val="006865E9"/>
    <w:rsid w:val="00691F3E"/>
    <w:rsid w:val="00694BFB"/>
    <w:rsid w:val="006A106B"/>
    <w:rsid w:val="006C523D"/>
    <w:rsid w:val="006D4036"/>
    <w:rsid w:val="007821AC"/>
    <w:rsid w:val="007E02CF"/>
    <w:rsid w:val="007F1CF5"/>
    <w:rsid w:val="0081249D"/>
    <w:rsid w:val="0082767E"/>
    <w:rsid w:val="00834EDE"/>
    <w:rsid w:val="008736AA"/>
    <w:rsid w:val="008D275D"/>
    <w:rsid w:val="008F3587"/>
    <w:rsid w:val="00952402"/>
    <w:rsid w:val="0097342F"/>
    <w:rsid w:val="00980327"/>
    <w:rsid w:val="009F1067"/>
    <w:rsid w:val="00A31E01"/>
    <w:rsid w:val="00A35B03"/>
    <w:rsid w:val="00A527AD"/>
    <w:rsid w:val="00A6095F"/>
    <w:rsid w:val="00A718CF"/>
    <w:rsid w:val="00A72E7C"/>
    <w:rsid w:val="00AC3B58"/>
    <w:rsid w:val="00AE27A7"/>
    <w:rsid w:val="00AE48A0"/>
    <w:rsid w:val="00AE61BE"/>
    <w:rsid w:val="00AF09E0"/>
    <w:rsid w:val="00AF2AD7"/>
    <w:rsid w:val="00B16F25"/>
    <w:rsid w:val="00B2099D"/>
    <w:rsid w:val="00B24422"/>
    <w:rsid w:val="00B80C20"/>
    <w:rsid w:val="00B81A5B"/>
    <w:rsid w:val="00B844FE"/>
    <w:rsid w:val="00BA3C09"/>
    <w:rsid w:val="00BC4790"/>
    <w:rsid w:val="00BC562B"/>
    <w:rsid w:val="00C33014"/>
    <w:rsid w:val="00C33434"/>
    <w:rsid w:val="00C341F5"/>
    <w:rsid w:val="00C34869"/>
    <w:rsid w:val="00C42EB6"/>
    <w:rsid w:val="00C85096"/>
    <w:rsid w:val="00C8706A"/>
    <w:rsid w:val="00CB20EF"/>
    <w:rsid w:val="00CD12CB"/>
    <w:rsid w:val="00CD36CF"/>
    <w:rsid w:val="00CD3F81"/>
    <w:rsid w:val="00CF1DCA"/>
    <w:rsid w:val="00D02356"/>
    <w:rsid w:val="00D54447"/>
    <w:rsid w:val="00D579FC"/>
    <w:rsid w:val="00DD10CC"/>
    <w:rsid w:val="00DE526B"/>
    <w:rsid w:val="00DF199D"/>
    <w:rsid w:val="00DF4120"/>
    <w:rsid w:val="00DF62A6"/>
    <w:rsid w:val="00E01542"/>
    <w:rsid w:val="00E06B19"/>
    <w:rsid w:val="00E365F1"/>
    <w:rsid w:val="00E62F48"/>
    <w:rsid w:val="00E831B3"/>
    <w:rsid w:val="00EA4B4F"/>
    <w:rsid w:val="00EB203E"/>
    <w:rsid w:val="00EC1FC5"/>
    <w:rsid w:val="00ED539A"/>
    <w:rsid w:val="00EE70CB"/>
    <w:rsid w:val="00EF6030"/>
    <w:rsid w:val="00F23775"/>
    <w:rsid w:val="00F31C20"/>
    <w:rsid w:val="00F41CA2"/>
    <w:rsid w:val="00F443C0"/>
    <w:rsid w:val="00F44A92"/>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B2995"/>
  <w15:chartTrackingRefBased/>
  <w15:docId w15:val="{DC5303B6-3006-419E-861A-47EE39A3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B2099D"/>
    <w:rPr>
      <w:rFonts w:eastAsia="Calibri"/>
      <w:b/>
      <w:color w:val="000000"/>
    </w:rPr>
  </w:style>
  <w:style w:type="paragraph" w:customStyle="1" w:styleId="ClaimAgency">
    <w:name w:val="Claim Agency"/>
    <w:link w:val="ClaimAgencyChar"/>
    <w:qFormat/>
    <w:rsid w:val="00B2099D"/>
    <w:pPr>
      <w:numPr>
        <w:numId w:val="3"/>
      </w:numPr>
      <w:suppressLineNumbers/>
      <w:spacing w:before="160" w:line="360" w:lineRule="auto"/>
    </w:pPr>
    <w:rPr>
      <w:rFonts w:eastAsia="Calibri"/>
      <w:i/>
      <w:color w:val="000000"/>
    </w:rPr>
  </w:style>
  <w:style w:type="paragraph" w:customStyle="1" w:styleId="FundSource">
    <w:name w:val="Fund Source"/>
    <w:basedOn w:val="Normal"/>
    <w:link w:val="FundSourceChar"/>
    <w:qFormat/>
    <w:rsid w:val="00B2099D"/>
    <w:pPr>
      <w:suppressLineNumbers/>
      <w:jc w:val="center"/>
      <w:outlineLvl w:val="2"/>
    </w:pPr>
    <w:rPr>
      <w:rFonts w:eastAsia="Calibri"/>
      <w:caps/>
      <w:color w:val="auto"/>
    </w:rPr>
  </w:style>
  <w:style w:type="character" w:customStyle="1" w:styleId="ClaimAgencyChar">
    <w:name w:val="Claim Agency Char"/>
    <w:basedOn w:val="DefaultParagraphFont"/>
    <w:link w:val="ClaimAgency"/>
    <w:rsid w:val="00B2099D"/>
    <w:rPr>
      <w:rFonts w:eastAsia="Calibri"/>
      <w:i/>
      <w:color w:val="000000"/>
    </w:rPr>
  </w:style>
  <w:style w:type="paragraph" w:customStyle="1" w:styleId="ClaimItem">
    <w:name w:val="Claim Item"/>
    <w:link w:val="ClaimItemChar"/>
    <w:qFormat/>
    <w:rsid w:val="00B2099D"/>
    <w:pPr>
      <w:numPr>
        <w:numId w:val="4"/>
      </w:numPr>
      <w:suppressLineNumbers/>
      <w:tabs>
        <w:tab w:val="left" w:pos="1440"/>
        <w:tab w:val="decimal" w:leader="dot" w:pos="8640"/>
      </w:tabs>
    </w:pPr>
    <w:rPr>
      <w:rFonts w:eastAsia="Calibri"/>
      <w:color w:val="auto"/>
    </w:rPr>
  </w:style>
  <w:style w:type="character" w:customStyle="1" w:styleId="FundSourceChar">
    <w:name w:val="Fund Source Char"/>
    <w:basedOn w:val="DefaultParagraphFont"/>
    <w:link w:val="FundSource"/>
    <w:rsid w:val="00B2099D"/>
    <w:rPr>
      <w:rFonts w:eastAsia="Calibri"/>
      <w:caps/>
      <w:color w:val="auto"/>
    </w:rPr>
  </w:style>
  <w:style w:type="character" w:customStyle="1" w:styleId="SectionBodyChar">
    <w:name w:val="Section Body Char"/>
    <w:link w:val="SectionBody"/>
    <w:rsid w:val="00B2099D"/>
    <w:rPr>
      <w:rFonts w:eastAsia="Calibri"/>
      <w:color w:val="000000"/>
    </w:rPr>
  </w:style>
  <w:style w:type="character" w:customStyle="1" w:styleId="ClaimItemChar">
    <w:name w:val="Claim Item Char"/>
    <w:basedOn w:val="DefaultParagraphFont"/>
    <w:link w:val="ClaimItem"/>
    <w:rsid w:val="00B2099D"/>
    <w:rPr>
      <w:rFonts w:eastAsia="Calibri"/>
      <w:color w:val="auto"/>
    </w:rPr>
  </w:style>
  <w:style w:type="character" w:styleId="PageNumber">
    <w:name w:val="page number"/>
    <w:basedOn w:val="DefaultParagraphFont"/>
    <w:uiPriority w:val="99"/>
    <w:semiHidden/>
    <w:locked/>
    <w:rsid w:val="00B2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145B30E6DC4CD6A90785D985FF2CC5"/>
        <w:category>
          <w:name w:val="General"/>
          <w:gallery w:val="placeholder"/>
        </w:category>
        <w:types>
          <w:type w:val="bbPlcHdr"/>
        </w:types>
        <w:behaviors>
          <w:behavior w:val="content"/>
        </w:behaviors>
        <w:guid w:val="{4F71B4C2-F7E5-45D6-8D38-E25C087F184C}"/>
      </w:docPartPr>
      <w:docPartBody>
        <w:p w:rsidR="004C5274" w:rsidRDefault="004C5274">
          <w:pPr>
            <w:pStyle w:val="4E145B30E6DC4CD6A90785D985FF2CC5"/>
          </w:pPr>
          <w:r w:rsidRPr="00B844FE">
            <w:t>Prefix Text</w:t>
          </w:r>
        </w:p>
      </w:docPartBody>
    </w:docPart>
    <w:docPart>
      <w:docPartPr>
        <w:name w:val="36124275F05442BF9B424C3ECF29CC81"/>
        <w:category>
          <w:name w:val="General"/>
          <w:gallery w:val="placeholder"/>
        </w:category>
        <w:types>
          <w:type w:val="bbPlcHdr"/>
        </w:types>
        <w:behaviors>
          <w:behavior w:val="content"/>
        </w:behaviors>
        <w:guid w:val="{78750D2D-CD00-4C2C-89AE-B7AEB18C2C75}"/>
      </w:docPartPr>
      <w:docPartBody>
        <w:p w:rsidR="004C5274" w:rsidRDefault="004C5274">
          <w:pPr>
            <w:pStyle w:val="36124275F05442BF9B424C3ECF29CC81"/>
          </w:pPr>
          <w:r w:rsidRPr="00B844FE">
            <w:t>[Type here]</w:t>
          </w:r>
        </w:p>
      </w:docPartBody>
    </w:docPart>
    <w:docPart>
      <w:docPartPr>
        <w:name w:val="519C71DC14F645BB986D376DFF2C3D32"/>
        <w:category>
          <w:name w:val="General"/>
          <w:gallery w:val="placeholder"/>
        </w:category>
        <w:types>
          <w:type w:val="bbPlcHdr"/>
        </w:types>
        <w:behaviors>
          <w:behavior w:val="content"/>
        </w:behaviors>
        <w:guid w:val="{75479482-9F31-44AB-8FFB-8FCB64299872}"/>
      </w:docPartPr>
      <w:docPartBody>
        <w:p w:rsidR="004C5274" w:rsidRDefault="004C5274">
          <w:pPr>
            <w:pStyle w:val="519C71DC14F645BB986D376DFF2C3D32"/>
          </w:pPr>
          <w:r w:rsidRPr="00B844FE">
            <w:t>Number</w:t>
          </w:r>
        </w:p>
      </w:docPartBody>
    </w:docPart>
    <w:docPart>
      <w:docPartPr>
        <w:name w:val="88E126781F2A4F79A4F2352CE791D3A6"/>
        <w:category>
          <w:name w:val="General"/>
          <w:gallery w:val="placeholder"/>
        </w:category>
        <w:types>
          <w:type w:val="bbPlcHdr"/>
        </w:types>
        <w:behaviors>
          <w:behavior w:val="content"/>
        </w:behaviors>
        <w:guid w:val="{4AACE99B-DE6D-414F-B033-53A522DB22B4}"/>
      </w:docPartPr>
      <w:docPartBody>
        <w:p w:rsidR="004C5274" w:rsidRDefault="004C5274">
          <w:pPr>
            <w:pStyle w:val="88E126781F2A4F79A4F2352CE791D3A6"/>
          </w:pPr>
          <w:r>
            <w:rPr>
              <w:rStyle w:val="PlaceholderText"/>
            </w:rPr>
            <w:t>January 14, 2026</w:t>
          </w:r>
        </w:p>
      </w:docPartBody>
    </w:docPart>
    <w:docPart>
      <w:docPartPr>
        <w:name w:val="41D737A94AA6416E9D6184FB999D731E"/>
        <w:category>
          <w:name w:val="General"/>
          <w:gallery w:val="placeholder"/>
        </w:category>
        <w:types>
          <w:type w:val="bbPlcHdr"/>
        </w:types>
        <w:behaviors>
          <w:behavior w:val="content"/>
        </w:behaviors>
        <w:guid w:val="{CCB42528-F65A-456C-A5EF-72A40E780146}"/>
      </w:docPartPr>
      <w:docPartBody>
        <w:p w:rsidR="004C5274" w:rsidRDefault="004C5274">
          <w:pPr>
            <w:pStyle w:val="41D737A94AA6416E9D6184FB999D731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74"/>
    <w:rsid w:val="001F1970"/>
    <w:rsid w:val="002F0171"/>
    <w:rsid w:val="00323D53"/>
    <w:rsid w:val="004C5274"/>
    <w:rsid w:val="00BA3C09"/>
    <w:rsid w:val="00C8706A"/>
    <w:rsid w:val="00D02356"/>
    <w:rsid w:val="00DD10CC"/>
    <w:rsid w:val="00F3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45B30E6DC4CD6A90785D985FF2CC5">
    <w:name w:val="4E145B30E6DC4CD6A90785D985FF2CC5"/>
  </w:style>
  <w:style w:type="paragraph" w:customStyle="1" w:styleId="36124275F05442BF9B424C3ECF29CC81">
    <w:name w:val="36124275F05442BF9B424C3ECF29CC81"/>
  </w:style>
  <w:style w:type="paragraph" w:customStyle="1" w:styleId="519C71DC14F645BB986D376DFF2C3D32">
    <w:name w:val="519C71DC14F645BB986D376DFF2C3D32"/>
  </w:style>
  <w:style w:type="character" w:styleId="PlaceholderText">
    <w:name w:val="Placeholder Text"/>
    <w:basedOn w:val="DefaultParagraphFont"/>
    <w:uiPriority w:val="99"/>
    <w:semiHidden/>
    <w:rsid w:val="004C5274"/>
    <w:rPr>
      <w:color w:val="808080"/>
    </w:rPr>
  </w:style>
  <w:style w:type="paragraph" w:customStyle="1" w:styleId="88E126781F2A4F79A4F2352CE791D3A6">
    <w:name w:val="88E126781F2A4F79A4F2352CE791D3A6"/>
  </w:style>
  <w:style w:type="paragraph" w:customStyle="1" w:styleId="41D737A94AA6416E9D6184FB999D731E">
    <w:name w:val="41D737A94AA6416E9D6184FB999D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2026-02-10T17:38:00Z</cp:lastPrinted>
  <dcterms:created xsi:type="dcterms:W3CDTF">2026-02-10T17:38:00Z</dcterms:created>
  <dcterms:modified xsi:type="dcterms:W3CDTF">2026-02-10T17:38:00Z</dcterms:modified>
</cp:coreProperties>
</file>